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A561" w14:textId="77777777" w:rsidR="00EB3E0C" w:rsidRPr="001C60D8" w:rsidRDefault="00CA5D54" w:rsidP="00A70A84">
      <w:pPr>
        <w:pStyle w:val="Ttulo1"/>
        <w:shd w:val="clear" w:color="auto" w:fill="D9D9D9"/>
        <w:spacing w:before="120"/>
        <w:ind w:firstLine="11"/>
        <w:rPr>
          <w:rFonts w:asciiTheme="minorHAnsi" w:hAnsiTheme="minorHAnsi" w:cstheme="minorHAnsi"/>
          <w:i w:val="0"/>
        </w:rPr>
      </w:pPr>
      <w:r w:rsidRPr="001C60D8">
        <w:rPr>
          <w:rFonts w:asciiTheme="minorHAnsi" w:hAnsiTheme="minorHAnsi" w:cstheme="minorHAnsi"/>
          <w:i w:val="0"/>
        </w:rPr>
        <w:t xml:space="preserve">SOLICITUD DE </w:t>
      </w:r>
      <w:r w:rsidR="00EB3E0C" w:rsidRPr="001C60D8">
        <w:rPr>
          <w:rFonts w:asciiTheme="minorHAnsi" w:hAnsiTheme="minorHAnsi" w:cstheme="minorHAnsi"/>
          <w:i w:val="0"/>
        </w:rPr>
        <w:t xml:space="preserve">AYUDA PARA ACTIVIDADES </w:t>
      </w:r>
      <w:r w:rsidR="00550881">
        <w:rPr>
          <w:rFonts w:asciiTheme="minorHAnsi" w:hAnsiTheme="minorHAnsi" w:cstheme="minorHAnsi"/>
          <w:i w:val="0"/>
        </w:rPr>
        <w:t>IUTA</w:t>
      </w:r>
      <w:r w:rsidR="008E2642">
        <w:rPr>
          <w:rFonts w:asciiTheme="minorHAnsi" w:hAnsiTheme="minorHAnsi" w:cstheme="minorHAnsi"/>
          <w:i w:val="0"/>
        </w:rPr>
        <w:t xml:space="preserve"> 202</w:t>
      </w:r>
      <w:r w:rsidR="00353ED1">
        <w:rPr>
          <w:rFonts w:asciiTheme="minorHAnsi" w:hAnsiTheme="minorHAnsi" w:cstheme="minorHAnsi"/>
          <w:i w:val="0"/>
        </w:rPr>
        <w:t>2</w:t>
      </w:r>
    </w:p>
    <w:p w14:paraId="2CD0610B" w14:textId="77777777" w:rsidR="00EB3E0C" w:rsidRPr="001C60D8" w:rsidRDefault="00EB3E0C" w:rsidP="003E2DA0">
      <w:pPr>
        <w:pStyle w:val="Encabezado"/>
        <w:jc w:val="both"/>
        <w:rPr>
          <w:rFonts w:asciiTheme="minorHAnsi" w:hAnsiTheme="minorHAnsi" w:cstheme="minorHAnsi"/>
        </w:rPr>
      </w:pPr>
    </w:p>
    <w:p w14:paraId="51279E90" w14:textId="77777777" w:rsidR="00EB3E0C" w:rsidRPr="0009484B" w:rsidRDefault="00EB3E0C" w:rsidP="00A70A84">
      <w:pPr>
        <w:pStyle w:val="Ttulo2"/>
        <w:keepNext w:val="0"/>
        <w:shd w:val="clear" w:color="auto" w:fill="D9D9D9"/>
        <w:spacing w:before="480" w:after="240" w:line="259" w:lineRule="auto"/>
        <w:ind w:firstLine="11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09484B">
        <w:rPr>
          <w:rFonts w:asciiTheme="minorHAnsi" w:eastAsiaTheme="minorHAnsi" w:hAnsiTheme="minorHAnsi" w:cstheme="minorHAnsi"/>
          <w:color w:val="000000"/>
          <w:sz w:val="24"/>
          <w:lang w:eastAsia="en-US"/>
        </w:rPr>
        <w:t>1. DATOS DE LA ACTIVIDAD</w:t>
      </w:r>
    </w:p>
    <w:p w14:paraId="77FAE3A9" w14:textId="77777777" w:rsidR="00A54C55" w:rsidRPr="001C60D8" w:rsidRDefault="008E2642" w:rsidP="00CF46E5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Título de la actividad</w:t>
      </w:r>
      <w:r w:rsidR="00A54C55" w:rsidRPr="001C60D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6EFCB311" w14:textId="77777777" w:rsidR="00550881" w:rsidRPr="001C60D8" w:rsidRDefault="00550881" w:rsidP="00CF46E5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Tipo de actividad</w:t>
      </w:r>
      <w:r w:rsidRPr="001C60D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6F6E89EF" w14:textId="77777777" w:rsidR="00A54C55" w:rsidRDefault="00A54C55" w:rsidP="00CF46E5">
      <w:pPr>
        <w:tabs>
          <w:tab w:val="center" w:pos="4252"/>
          <w:tab w:val="right" w:pos="8504"/>
        </w:tabs>
        <w:spacing w:before="120" w:after="12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C60D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Investigador/a resp</w:t>
      </w:r>
      <w:r w:rsidR="00AC3F0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onsable</w:t>
      </w:r>
      <w:r w:rsidRPr="001C60D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632"/>
      </w:tblGrid>
      <w:tr w:rsidR="00AC3F0C" w:rsidRPr="00AC3F0C" w14:paraId="3A26B4C8" w14:textId="77777777" w:rsidTr="0009484B">
        <w:tc>
          <w:tcPr>
            <w:tcW w:w="2263" w:type="dxa"/>
          </w:tcPr>
          <w:p w14:paraId="7EAE9247" w14:textId="77777777" w:rsidR="00AC3F0C" w:rsidRPr="00AC3F0C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F0C">
              <w:rPr>
                <w:rFonts w:asciiTheme="minorHAnsi" w:hAnsiTheme="minorHAnsi" w:cstheme="minorHAnsi"/>
                <w:bCs/>
                <w:sz w:val="20"/>
                <w:szCs w:val="20"/>
              </w:rPr>
              <w:t>Nombre y apellidos</w:t>
            </w:r>
          </w:p>
        </w:tc>
        <w:tc>
          <w:tcPr>
            <w:tcW w:w="7632" w:type="dxa"/>
          </w:tcPr>
          <w:p w14:paraId="0A2EA2C2" w14:textId="77777777" w:rsidR="00AC3F0C" w:rsidRPr="00AC3F0C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C3F0C" w:rsidRPr="00AC3F0C" w14:paraId="00E013D0" w14:textId="77777777" w:rsidTr="0009484B">
        <w:tc>
          <w:tcPr>
            <w:tcW w:w="2263" w:type="dxa"/>
          </w:tcPr>
          <w:p w14:paraId="79F2415B" w14:textId="77777777" w:rsidR="00AC3F0C" w:rsidRPr="00AC3F0C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F0C">
              <w:rPr>
                <w:rFonts w:asciiTheme="minorHAnsi" w:hAnsiTheme="minorHAnsi" w:cstheme="minorHAnsi"/>
                <w:bCs/>
                <w:sz w:val="20"/>
                <w:szCs w:val="20"/>
              </w:rPr>
              <w:t>DNI</w:t>
            </w:r>
          </w:p>
        </w:tc>
        <w:tc>
          <w:tcPr>
            <w:tcW w:w="7632" w:type="dxa"/>
          </w:tcPr>
          <w:p w14:paraId="5DC2450E" w14:textId="77777777" w:rsidR="00AC3F0C" w:rsidRPr="00AC3F0C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C3F0C" w:rsidRPr="00AC3F0C" w14:paraId="7127EDB7" w14:textId="77777777" w:rsidTr="0009484B">
        <w:tc>
          <w:tcPr>
            <w:tcW w:w="2263" w:type="dxa"/>
          </w:tcPr>
          <w:p w14:paraId="2F64D15B" w14:textId="77777777" w:rsidR="00AC3F0C" w:rsidRPr="00AC3F0C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F0C">
              <w:rPr>
                <w:rFonts w:asciiTheme="minorHAnsi" w:hAnsiTheme="minorHAnsi" w:cstheme="minorHAnsi"/>
                <w:bCs/>
                <w:sz w:val="20"/>
                <w:szCs w:val="20"/>
              </w:rPr>
              <w:t>Área de conocimiento</w:t>
            </w:r>
          </w:p>
        </w:tc>
        <w:tc>
          <w:tcPr>
            <w:tcW w:w="7632" w:type="dxa"/>
          </w:tcPr>
          <w:p w14:paraId="49C04BC7" w14:textId="77777777" w:rsidR="00AC3F0C" w:rsidRPr="00AC3F0C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C3F0C" w:rsidRPr="00AC3F0C" w14:paraId="1B58BD0F" w14:textId="77777777" w:rsidTr="0009484B">
        <w:tc>
          <w:tcPr>
            <w:tcW w:w="2263" w:type="dxa"/>
          </w:tcPr>
          <w:p w14:paraId="23D77487" w14:textId="77777777" w:rsidR="00AC3F0C" w:rsidRPr="00AC3F0C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F0C">
              <w:rPr>
                <w:rFonts w:asciiTheme="minorHAnsi" w:hAnsiTheme="minorHAnsi" w:cstheme="minorHAnsi"/>
                <w:bCs/>
                <w:sz w:val="20"/>
                <w:szCs w:val="20"/>
              </w:rPr>
              <w:t>Categoría Docente</w:t>
            </w:r>
          </w:p>
        </w:tc>
        <w:tc>
          <w:tcPr>
            <w:tcW w:w="7632" w:type="dxa"/>
          </w:tcPr>
          <w:p w14:paraId="1B9E1A04" w14:textId="77777777" w:rsidR="00AC3F0C" w:rsidRPr="00AC3F0C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C3F0C" w:rsidRPr="00AC3F0C" w14:paraId="67C9112D" w14:textId="77777777" w:rsidTr="0009484B">
        <w:tc>
          <w:tcPr>
            <w:tcW w:w="2263" w:type="dxa"/>
          </w:tcPr>
          <w:p w14:paraId="3659A55E" w14:textId="77777777" w:rsidR="00AC3F0C" w:rsidRPr="00AC3F0C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F0C">
              <w:rPr>
                <w:rFonts w:asciiTheme="minorHAnsi" w:hAnsiTheme="minorHAnsi" w:cstheme="minorHAnsi"/>
                <w:bCs/>
                <w:sz w:val="20"/>
                <w:szCs w:val="20"/>
              </w:rPr>
              <w:t>Teléfono</w:t>
            </w:r>
          </w:p>
        </w:tc>
        <w:tc>
          <w:tcPr>
            <w:tcW w:w="7632" w:type="dxa"/>
          </w:tcPr>
          <w:p w14:paraId="2829D47A" w14:textId="77777777" w:rsidR="00AC3F0C" w:rsidRPr="00AC3F0C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C3F0C" w:rsidRPr="00AC3F0C" w14:paraId="473E49A0" w14:textId="77777777" w:rsidTr="0009484B">
        <w:tc>
          <w:tcPr>
            <w:tcW w:w="2263" w:type="dxa"/>
          </w:tcPr>
          <w:p w14:paraId="27A4E8C8" w14:textId="77777777" w:rsidR="00AC3F0C" w:rsidRPr="00AC3F0C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F0C">
              <w:rPr>
                <w:rFonts w:asciiTheme="minorHAnsi" w:hAnsiTheme="minorHAnsi" w:cstheme="minorHAnsi"/>
                <w:bCs/>
                <w:sz w:val="20"/>
                <w:szCs w:val="20"/>
              </w:rPr>
              <w:t>E-mail</w:t>
            </w:r>
          </w:p>
        </w:tc>
        <w:tc>
          <w:tcPr>
            <w:tcW w:w="7632" w:type="dxa"/>
          </w:tcPr>
          <w:p w14:paraId="7C82F6AD" w14:textId="77777777" w:rsidR="00AC3F0C" w:rsidRPr="00AC3F0C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C3F0C" w:rsidRPr="00AC3F0C" w14:paraId="1E13E701" w14:textId="77777777" w:rsidTr="0009484B">
        <w:tc>
          <w:tcPr>
            <w:tcW w:w="2263" w:type="dxa"/>
          </w:tcPr>
          <w:p w14:paraId="3B9B65DA" w14:textId="77777777" w:rsidR="00AC3F0C" w:rsidRPr="00AC3F0C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F0C">
              <w:rPr>
                <w:rFonts w:asciiTheme="minorHAnsi" w:hAnsiTheme="minorHAnsi" w:cstheme="minorHAnsi"/>
                <w:bCs/>
                <w:sz w:val="20"/>
                <w:szCs w:val="20"/>
              </w:rPr>
              <w:t>Líneas investigadoras</w:t>
            </w:r>
          </w:p>
        </w:tc>
        <w:tc>
          <w:tcPr>
            <w:tcW w:w="7632" w:type="dxa"/>
          </w:tcPr>
          <w:p w14:paraId="539F3728" w14:textId="77777777" w:rsidR="00AC3F0C" w:rsidRPr="00AC3F0C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C3F0C" w:rsidRPr="00AC3F0C" w14:paraId="7519A9A7" w14:textId="77777777" w:rsidTr="0009484B">
        <w:tc>
          <w:tcPr>
            <w:tcW w:w="2263" w:type="dxa"/>
          </w:tcPr>
          <w:p w14:paraId="7C91D34C" w14:textId="77777777" w:rsidR="00AC3F0C" w:rsidRPr="00AC3F0C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F0C">
              <w:rPr>
                <w:rFonts w:asciiTheme="minorHAnsi" w:hAnsiTheme="minorHAnsi" w:cstheme="minorHAnsi"/>
                <w:bCs/>
                <w:sz w:val="20"/>
                <w:szCs w:val="20"/>
              </w:rPr>
              <w:t>¿Participa por 1ª vez como investigador en una actividad del IUTA?</w:t>
            </w:r>
          </w:p>
        </w:tc>
        <w:tc>
          <w:tcPr>
            <w:tcW w:w="7632" w:type="dxa"/>
          </w:tcPr>
          <w:p w14:paraId="016404D2" w14:textId="77777777" w:rsidR="00AC3F0C" w:rsidRPr="00AC3F0C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48E62CD" w14:textId="77777777" w:rsidR="00AC3F0C" w:rsidRDefault="00AC3F0C" w:rsidP="003E2DA0">
      <w:pPr>
        <w:ind w:left="-11" w:firstLine="1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7156E0" w14:textId="77777777" w:rsidR="00EB3E0C" w:rsidRPr="001C60D8" w:rsidRDefault="00EB3E0C" w:rsidP="003E2DA0">
      <w:pPr>
        <w:ind w:left="-11" w:firstLine="1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1AB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Lugar y fecha de celebración</w:t>
      </w:r>
      <w:r w:rsidRPr="001C60D8">
        <w:rPr>
          <w:rFonts w:asciiTheme="minorHAnsi" w:hAnsiTheme="minorHAnsi" w:cstheme="minorHAnsi"/>
          <w:bCs/>
          <w:sz w:val="22"/>
          <w:szCs w:val="22"/>
        </w:rPr>
        <w:t>:</w:t>
      </w:r>
      <w:r w:rsidR="00A54C55" w:rsidRPr="001C60D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81E815A" w14:textId="77777777" w:rsidR="00EB3E0C" w:rsidRDefault="00EB3E0C" w:rsidP="00A54C55">
      <w:pPr>
        <w:spacing w:before="120" w:after="120"/>
        <w:ind w:left="-11" w:firstLine="1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1AB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Entidades colaboradoras</w:t>
      </w:r>
      <w:r w:rsidRPr="001C60D8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918"/>
      </w:tblGrid>
      <w:tr w:rsidR="00AC3F0C" w:rsidRPr="00E97BCE" w14:paraId="14B7D5CE" w14:textId="77777777" w:rsidTr="00AC3F0C">
        <w:tc>
          <w:tcPr>
            <w:tcW w:w="2972" w:type="dxa"/>
          </w:tcPr>
          <w:p w14:paraId="05553975" w14:textId="77777777" w:rsidR="00AC3F0C" w:rsidRPr="0009484B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484B">
              <w:rPr>
                <w:rFonts w:asciiTheme="minorHAnsi" w:hAnsiTheme="minorHAnsi" w:cstheme="minorHAnsi"/>
                <w:bCs/>
                <w:sz w:val="20"/>
                <w:szCs w:val="20"/>
              </w:rPr>
              <w:t>Nombre de la empresa</w:t>
            </w:r>
          </w:p>
        </w:tc>
        <w:tc>
          <w:tcPr>
            <w:tcW w:w="6918" w:type="dxa"/>
          </w:tcPr>
          <w:p w14:paraId="3189F63A" w14:textId="77777777" w:rsidR="00AC3F0C" w:rsidRPr="00E97BCE" w:rsidRDefault="00AC3F0C" w:rsidP="00516F88">
            <w:pPr>
              <w:pStyle w:val="Encabezad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C3F0C" w:rsidRPr="00E97BCE" w14:paraId="06C1EC99" w14:textId="77777777" w:rsidTr="00AC3F0C">
        <w:tc>
          <w:tcPr>
            <w:tcW w:w="2972" w:type="dxa"/>
          </w:tcPr>
          <w:p w14:paraId="6B92054B" w14:textId="77777777" w:rsidR="00AC3F0C" w:rsidRPr="0009484B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484B">
              <w:rPr>
                <w:rFonts w:asciiTheme="minorHAnsi" w:hAnsiTheme="minorHAnsi" w:cstheme="minorHAnsi"/>
                <w:bCs/>
                <w:sz w:val="20"/>
                <w:szCs w:val="20"/>
              </w:rPr>
              <w:t>Municipio y provincia</w:t>
            </w:r>
          </w:p>
        </w:tc>
        <w:tc>
          <w:tcPr>
            <w:tcW w:w="6918" w:type="dxa"/>
          </w:tcPr>
          <w:p w14:paraId="5BE1F6B2" w14:textId="77777777" w:rsidR="00AC3F0C" w:rsidRPr="00E97BCE" w:rsidRDefault="00AC3F0C" w:rsidP="00516F88">
            <w:pPr>
              <w:pStyle w:val="Encabezad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C3F0C" w:rsidRPr="00E97BCE" w14:paraId="39005005" w14:textId="77777777" w:rsidTr="00AC3F0C">
        <w:tc>
          <w:tcPr>
            <w:tcW w:w="2972" w:type="dxa"/>
          </w:tcPr>
          <w:p w14:paraId="589E6C91" w14:textId="77777777" w:rsidR="00AC3F0C" w:rsidRPr="0009484B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484B">
              <w:rPr>
                <w:rFonts w:asciiTheme="minorHAnsi" w:hAnsiTheme="minorHAnsi" w:cstheme="minorHAnsi"/>
                <w:bCs/>
                <w:sz w:val="20"/>
                <w:szCs w:val="20"/>
              </w:rPr>
              <w:t>Dirección de la empresa</w:t>
            </w:r>
          </w:p>
        </w:tc>
        <w:tc>
          <w:tcPr>
            <w:tcW w:w="6918" w:type="dxa"/>
          </w:tcPr>
          <w:p w14:paraId="50B7DF5A" w14:textId="77777777" w:rsidR="00AC3F0C" w:rsidRPr="00E97BCE" w:rsidRDefault="00AC3F0C" w:rsidP="00516F88">
            <w:pPr>
              <w:pStyle w:val="Encabezad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C3F0C" w:rsidRPr="00E97BCE" w14:paraId="4E313986" w14:textId="77777777" w:rsidTr="00AC3F0C">
        <w:tc>
          <w:tcPr>
            <w:tcW w:w="2972" w:type="dxa"/>
          </w:tcPr>
          <w:p w14:paraId="5C0A9EDD" w14:textId="77777777" w:rsidR="00AC3F0C" w:rsidRPr="0009484B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484B">
              <w:rPr>
                <w:rFonts w:asciiTheme="minorHAnsi" w:hAnsiTheme="minorHAnsi" w:cstheme="minorHAnsi"/>
                <w:bCs/>
                <w:sz w:val="20"/>
                <w:szCs w:val="20"/>
              </w:rPr>
              <w:t>Mail persona contacto</w:t>
            </w:r>
          </w:p>
        </w:tc>
        <w:tc>
          <w:tcPr>
            <w:tcW w:w="6918" w:type="dxa"/>
          </w:tcPr>
          <w:p w14:paraId="1E7D7654" w14:textId="77777777" w:rsidR="00AC3F0C" w:rsidRPr="00E97BCE" w:rsidRDefault="00AC3F0C" w:rsidP="00516F88">
            <w:pPr>
              <w:pStyle w:val="Encabezad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C3F0C" w:rsidRPr="00E97BCE" w14:paraId="267CC303" w14:textId="77777777" w:rsidTr="00AC3F0C">
        <w:tc>
          <w:tcPr>
            <w:tcW w:w="2972" w:type="dxa"/>
          </w:tcPr>
          <w:p w14:paraId="5178AEAF" w14:textId="77777777" w:rsidR="00AC3F0C" w:rsidRPr="0009484B" w:rsidRDefault="00AC3F0C" w:rsidP="0009484B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484B">
              <w:rPr>
                <w:rFonts w:asciiTheme="minorHAnsi" w:hAnsiTheme="minorHAnsi" w:cstheme="minorHAnsi"/>
                <w:bCs/>
                <w:sz w:val="20"/>
                <w:szCs w:val="20"/>
              </w:rPr>
              <w:t>Página web</w:t>
            </w:r>
          </w:p>
        </w:tc>
        <w:tc>
          <w:tcPr>
            <w:tcW w:w="6918" w:type="dxa"/>
          </w:tcPr>
          <w:p w14:paraId="1DD243B9" w14:textId="77777777" w:rsidR="00AC3F0C" w:rsidRPr="00E97BCE" w:rsidRDefault="00AC3F0C" w:rsidP="00516F88">
            <w:pPr>
              <w:pStyle w:val="Encabezad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50881" w:rsidRPr="00E97BCE" w14:paraId="38A3E740" w14:textId="77777777" w:rsidTr="00AC3F0C">
        <w:tc>
          <w:tcPr>
            <w:tcW w:w="2972" w:type="dxa"/>
          </w:tcPr>
          <w:p w14:paraId="1B52036A" w14:textId="77777777" w:rsidR="00A70A84" w:rsidRDefault="00550881" w:rsidP="00550881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0881">
              <w:rPr>
                <w:rFonts w:asciiTheme="minorHAnsi" w:hAnsiTheme="minorHAnsi" w:cstheme="minorHAnsi"/>
                <w:bCs/>
                <w:sz w:val="20"/>
                <w:szCs w:val="20"/>
              </w:rPr>
              <w:t>Aportación expresa a</w:t>
            </w:r>
            <w:r w:rsidR="00A70A8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la actividad</w:t>
            </w:r>
          </w:p>
          <w:p w14:paraId="3459AB43" w14:textId="77777777" w:rsidR="00550881" w:rsidRPr="0009484B" w:rsidRDefault="00550881" w:rsidP="00550881">
            <w:pPr>
              <w:pStyle w:val="Encabezado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088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18" w:type="dxa"/>
          </w:tcPr>
          <w:p w14:paraId="6F0BF431" w14:textId="77777777" w:rsidR="00550881" w:rsidRPr="00E97BCE" w:rsidRDefault="00550881" w:rsidP="00550881">
            <w:pPr>
              <w:pStyle w:val="Encabezad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2EB4803" w14:textId="77777777" w:rsidR="0009484B" w:rsidRPr="004773A3" w:rsidRDefault="004773A3" w:rsidP="0009484B">
      <w:pPr>
        <w:pStyle w:val="Encabezado"/>
        <w:spacing w:before="120" w:after="120"/>
        <w:jc w:val="both"/>
        <w:rPr>
          <w:rFonts w:asciiTheme="minorHAnsi" w:eastAsiaTheme="minorHAnsi" w:hAnsiTheme="minorHAnsi" w:cstheme="minorHAnsi"/>
          <w:bCs/>
          <w:color w:val="7F7F7F" w:themeColor="text1" w:themeTint="80"/>
          <w:sz w:val="20"/>
          <w:szCs w:val="16"/>
          <w:lang w:eastAsia="en-US"/>
        </w:rPr>
      </w:pPr>
      <w:r w:rsidRPr="004773A3">
        <w:rPr>
          <w:rFonts w:asciiTheme="minorHAnsi" w:eastAsiaTheme="minorHAnsi" w:hAnsiTheme="minorHAnsi" w:cstheme="minorHAnsi"/>
          <w:bCs/>
          <w:color w:val="7F7F7F" w:themeColor="text1" w:themeTint="80"/>
          <w:sz w:val="20"/>
          <w:szCs w:val="16"/>
          <w:lang w:eastAsia="en-US"/>
        </w:rPr>
        <w:t>A</w:t>
      </w:r>
      <w:r w:rsidR="0009484B" w:rsidRPr="004773A3">
        <w:rPr>
          <w:rFonts w:asciiTheme="minorHAnsi" w:eastAsiaTheme="minorHAnsi" w:hAnsiTheme="minorHAnsi" w:cstheme="minorHAnsi"/>
          <w:bCs/>
          <w:color w:val="7F7F7F" w:themeColor="text1" w:themeTint="80"/>
          <w:sz w:val="20"/>
          <w:szCs w:val="16"/>
          <w:lang w:eastAsia="en-US"/>
        </w:rPr>
        <w:t xml:space="preserve">djuntar carta de apoyo </w:t>
      </w:r>
      <w:r w:rsidRPr="004773A3">
        <w:rPr>
          <w:rFonts w:asciiTheme="minorHAnsi" w:eastAsiaTheme="minorHAnsi" w:hAnsiTheme="minorHAnsi" w:cstheme="minorHAnsi"/>
          <w:bCs/>
          <w:color w:val="7F7F7F" w:themeColor="text1" w:themeTint="80"/>
          <w:sz w:val="20"/>
          <w:szCs w:val="16"/>
          <w:lang w:eastAsia="en-US"/>
        </w:rPr>
        <w:t>(</w:t>
      </w:r>
      <w:r w:rsidR="00ED74B0" w:rsidRPr="004773A3">
        <w:rPr>
          <w:rFonts w:asciiTheme="minorHAnsi" w:eastAsiaTheme="minorHAnsi" w:hAnsiTheme="minorHAnsi" w:cstheme="minorHAnsi"/>
          <w:bCs/>
          <w:color w:val="7F7F7F" w:themeColor="text1" w:themeTint="80"/>
          <w:sz w:val="20"/>
          <w:szCs w:val="16"/>
          <w:lang w:eastAsia="en-US"/>
        </w:rPr>
        <w:t>firmada</w:t>
      </w:r>
      <w:r w:rsidRPr="004773A3">
        <w:rPr>
          <w:rFonts w:asciiTheme="minorHAnsi" w:eastAsiaTheme="minorHAnsi" w:hAnsiTheme="minorHAnsi" w:cstheme="minorHAnsi"/>
          <w:bCs/>
          <w:color w:val="7F7F7F" w:themeColor="text1" w:themeTint="80"/>
          <w:sz w:val="20"/>
          <w:szCs w:val="16"/>
          <w:lang w:eastAsia="en-US"/>
        </w:rPr>
        <w:t>)</w:t>
      </w:r>
      <w:r w:rsidR="00ED74B0" w:rsidRPr="004773A3">
        <w:rPr>
          <w:rFonts w:asciiTheme="minorHAnsi" w:eastAsiaTheme="minorHAnsi" w:hAnsiTheme="minorHAnsi" w:cstheme="minorHAnsi"/>
          <w:bCs/>
          <w:color w:val="7F7F7F" w:themeColor="text1" w:themeTint="80"/>
          <w:sz w:val="20"/>
          <w:szCs w:val="16"/>
          <w:lang w:eastAsia="en-US"/>
        </w:rPr>
        <w:t xml:space="preserve"> en formato digital</w:t>
      </w:r>
      <w:r w:rsidR="0009484B" w:rsidRPr="004773A3">
        <w:rPr>
          <w:rFonts w:asciiTheme="minorHAnsi" w:eastAsiaTheme="minorHAnsi" w:hAnsiTheme="minorHAnsi" w:cstheme="minorHAnsi"/>
          <w:bCs/>
          <w:color w:val="7F7F7F" w:themeColor="text1" w:themeTint="80"/>
          <w:sz w:val="20"/>
          <w:szCs w:val="16"/>
          <w:lang w:eastAsia="en-US"/>
        </w:rPr>
        <w:t>.</w:t>
      </w:r>
    </w:p>
    <w:p w14:paraId="173652B1" w14:textId="77777777" w:rsidR="0009484B" w:rsidRDefault="0009484B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A0EFB3D" w14:textId="77777777" w:rsidR="00EB3E0C" w:rsidRPr="001C60D8" w:rsidRDefault="00E44682" w:rsidP="00A70A84">
      <w:pPr>
        <w:pStyle w:val="Ttulo2"/>
        <w:shd w:val="clear" w:color="auto" w:fill="D9D9D9"/>
        <w:ind w:firstLine="11"/>
        <w:jc w:val="both"/>
        <w:rPr>
          <w:rFonts w:asciiTheme="minorHAnsi" w:hAnsiTheme="minorHAnsi" w:cstheme="minorHAnsi"/>
          <w:color w:val="000000"/>
          <w:sz w:val="24"/>
        </w:rPr>
      </w:pPr>
      <w:r w:rsidRPr="001C60D8">
        <w:rPr>
          <w:rFonts w:asciiTheme="minorHAnsi" w:hAnsiTheme="minorHAnsi" w:cstheme="minorHAnsi"/>
          <w:color w:val="000000"/>
          <w:sz w:val="24"/>
        </w:rPr>
        <w:t xml:space="preserve">2. </w:t>
      </w:r>
      <w:r w:rsidR="00EB3E0C" w:rsidRPr="001C60D8">
        <w:rPr>
          <w:rFonts w:asciiTheme="minorHAnsi" w:hAnsiTheme="minorHAnsi" w:cstheme="minorHAnsi"/>
          <w:color w:val="000000"/>
          <w:spacing w:val="-4"/>
          <w:sz w:val="24"/>
        </w:rPr>
        <w:t>MEMORIA DESCRIPTIVA DE LA ACTIVIDAD</w:t>
      </w:r>
      <w:r w:rsidR="00A775F1" w:rsidRPr="001C60D8">
        <w:rPr>
          <w:rFonts w:asciiTheme="minorHAnsi" w:hAnsiTheme="minorHAnsi" w:cstheme="minorHAnsi"/>
          <w:color w:val="000000"/>
          <w:spacing w:val="-4"/>
          <w:sz w:val="24"/>
        </w:rPr>
        <w:t xml:space="preserve"> </w:t>
      </w:r>
    </w:p>
    <w:p w14:paraId="4BC920B6" w14:textId="77777777" w:rsidR="0009484B" w:rsidRPr="0009484B" w:rsidRDefault="00EB3E0C" w:rsidP="0009484B">
      <w:pPr>
        <w:pStyle w:val="Encabezado"/>
        <w:tabs>
          <w:tab w:val="clear" w:pos="4252"/>
          <w:tab w:val="clear" w:pos="8504"/>
        </w:tabs>
        <w:spacing w:before="240" w:after="6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9484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Justificación, interés y público objetivo (requisitos, nº asistentes</w:t>
      </w:r>
      <w:r w:rsidR="00D05946" w:rsidRPr="0009484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máximo</w:t>
      </w:r>
      <w:r w:rsidRPr="0009484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, en su caso) de la </w:t>
      </w:r>
      <w:r w:rsidR="0009484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actividad</w:t>
      </w:r>
      <w:r w:rsidR="00C155CC" w:rsidRPr="0009484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7DF8BFE1" w14:textId="77777777" w:rsidR="00EB3E0C" w:rsidRDefault="0009484B" w:rsidP="00CF46E5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Theme="minorHAnsi" w:eastAsiaTheme="minorHAnsi" w:hAnsiTheme="minorHAnsi" w:cstheme="minorHAnsi"/>
          <w:bCs/>
          <w:color w:val="808080" w:themeColor="background1" w:themeShade="80"/>
          <w:sz w:val="18"/>
          <w:szCs w:val="22"/>
          <w:lang w:eastAsia="en-US"/>
        </w:rPr>
      </w:pPr>
      <w:r w:rsidRPr="0009484B">
        <w:rPr>
          <w:rFonts w:asciiTheme="minorHAnsi" w:eastAsiaTheme="minorHAnsi" w:hAnsiTheme="minorHAnsi" w:cstheme="minorHAnsi"/>
          <w:bCs/>
          <w:color w:val="808080" w:themeColor="background1" w:themeShade="80"/>
          <w:sz w:val="18"/>
          <w:szCs w:val="22"/>
          <w:lang w:eastAsia="en-US"/>
        </w:rPr>
        <w:t>H</w:t>
      </w:r>
      <w:r w:rsidR="00EB3E0C" w:rsidRPr="0009484B">
        <w:rPr>
          <w:rFonts w:asciiTheme="minorHAnsi" w:eastAsiaTheme="minorHAnsi" w:hAnsiTheme="minorHAnsi" w:cstheme="minorHAnsi"/>
          <w:bCs/>
          <w:color w:val="808080" w:themeColor="background1" w:themeShade="80"/>
          <w:sz w:val="18"/>
          <w:szCs w:val="22"/>
          <w:lang w:eastAsia="en-US"/>
        </w:rPr>
        <w:t xml:space="preserve">ágase especial mención de los beneficios inmediatos potencialmente generables </w:t>
      </w:r>
      <w:r w:rsidR="00E04F8C" w:rsidRPr="0009484B">
        <w:rPr>
          <w:rFonts w:asciiTheme="minorHAnsi" w:eastAsiaTheme="minorHAnsi" w:hAnsiTheme="minorHAnsi" w:cstheme="minorHAnsi"/>
          <w:bCs/>
          <w:color w:val="808080" w:themeColor="background1" w:themeShade="80"/>
          <w:sz w:val="18"/>
          <w:szCs w:val="22"/>
          <w:lang w:eastAsia="en-US"/>
        </w:rPr>
        <w:t xml:space="preserve">para las instituciones financiadoras (Ayuntamiento de Gijón, IUTA, Universidad de Oviedo) y/o para la </w:t>
      </w:r>
      <w:r w:rsidR="00A70A84">
        <w:rPr>
          <w:rFonts w:asciiTheme="minorHAnsi" w:eastAsiaTheme="minorHAnsi" w:hAnsiTheme="minorHAnsi" w:cstheme="minorHAnsi"/>
          <w:bCs/>
          <w:color w:val="808080" w:themeColor="background1" w:themeShade="80"/>
          <w:sz w:val="18"/>
          <w:szCs w:val="22"/>
          <w:lang w:eastAsia="en-US"/>
        </w:rPr>
        <w:t>entidad</w:t>
      </w:r>
      <w:r w:rsidR="00E04F8C" w:rsidRPr="0009484B">
        <w:rPr>
          <w:rFonts w:asciiTheme="minorHAnsi" w:eastAsiaTheme="minorHAnsi" w:hAnsiTheme="minorHAnsi" w:cstheme="minorHAnsi"/>
          <w:bCs/>
          <w:color w:val="808080" w:themeColor="background1" w:themeShade="80"/>
          <w:sz w:val="18"/>
          <w:szCs w:val="22"/>
          <w:lang w:eastAsia="en-US"/>
        </w:rPr>
        <w:t xml:space="preserve"> colaboradora</w:t>
      </w:r>
      <w:r>
        <w:rPr>
          <w:rFonts w:asciiTheme="minorHAnsi" w:eastAsiaTheme="minorHAnsi" w:hAnsiTheme="minorHAnsi" w:cstheme="minorHAnsi"/>
          <w:bCs/>
          <w:color w:val="808080" w:themeColor="background1" w:themeShade="80"/>
          <w:sz w:val="18"/>
          <w:szCs w:val="22"/>
          <w:lang w:eastAsia="en-US"/>
        </w:rPr>
        <w:t>,</w:t>
      </w:r>
      <w:r w:rsidR="00E04F8C" w:rsidRPr="0009484B">
        <w:rPr>
          <w:rFonts w:asciiTheme="minorHAnsi" w:eastAsiaTheme="minorHAnsi" w:hAnsiTheme="minorHAnsi" w:cstheme="minorHAnsi"/>
          <w:bCs/>
          <w:color w:val="808080" w:themeColor="background1" w:themeShade="80"/>
          <w:sz w:val="18"/>
          <w:szCs w:val="22"/>
          <w:lang w:eastAsia="en-US"/>
        </w:rPr>
        <w:t xml:space="preserve"> así como el contenido práctico y/o emprendedor de la actividad</w:t>
      </w:r>
      <w:r w:rsidR="00D05946" w:rsidRPr="0009484B">
        <w:rPr>
          <w:rFonts w:asciiTheme="minorHAnsi" w:eastAsiaTheme="minorHAnsi" w:hAnsiTheme="minorHAnsi" w:cstheme="minorHAnsi"/>
          <w:bCs/>
          <w:color w:val="808080" w:themeColor="background1" w:themeShade="80"/>
          <w:sz w:val="18"/>
          <w:szCs w:val="22"/>
          <w:lang w:eastAsia="en-US"/>
        </w:rPr>
        <w:t>.</w:t>
      </w:r>
    </w:p>
    <w:p w14:paraId="4AE60BCE" w14:textId="77777777" w:rsidR="003E3D55" w:rsidRPr="0009484B" w:rsidRDefault="003E3D55" w:rsidP="0009484B">
      <w:pPr>
        <w:pStyle w:val="Encabezado"/>
        <w:tabs>
          <w:tab w:val="clear" w:pos="4252"/>
          <w:tab w:val="clear" w:pos="8504"/>
        </w:tabs>
        <w:spacing w:after="120" w:line="276" w:lineRule="auto"/>
        <w:jc w:val="both"/>
        <w:rPr>
          <w:rFonts w:asciiTheme="minorHAnsi" w:eastAsiaTheme="minorHAnsi" w:hAnsiTheme="minorHAnsi" w:cstheme="minorHAnsi"/>
          <w:bCs/>
          <w:color w:val="808080" w:themeColor="background1" w:themeShade="80"/>
          <w:sz w:val="18"/>
          <w:szCs w:val="22"/>
          <w:lang w:eastAsia="en-US"/>
        </w:rPr>
      </w:pPr>
    </w:p>
    <w:p w14:paraId="765FBB6B" w14:textId="77777777" w:rsidR="00EB3E0C" w:rsidRDefault="0051309C" w:rsidP="0009484B">
      <w:pPr>
        <w:pStyle w:val="Encabezado"/>
        <w:tabs>
          <w:tab w:val="clear" w:pos="4252"/>
          <w:tab w:val="clear" w:pos="8504"/>
        </w:tabs>
        <w:spacing w:before="240" w:after="6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Personal</w:t>
      </w:r>
    </w:p>
    <w:p w14:paraId="51A5F30D" w14:textId="77777777" w:rsidR="004773A3" w:rsidRPr="004773A3" w:rsidRDefault="004773A3" w:rsidP="004773A3">
      <w:pPr>
        <w:pStyle w:val="Encabezado"/>
        <w:tabs>
          <w:tab w:val="clear" w:pos="4252"/>
          <w:tab w:val="clear" w:pos="8504"/>
        </w:tabs>
        <w:spacing w:after="60" w:line="276" w:lineRule="auto"/>
        <w:jc w:val="both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  <w:r>
        <w:rPr>
          <w:rFonts w:asciiTheme="minorHAnsi" w:hAnsiTheme="minorHAnsi" w:cstheme="minorHAnsi"/>
          <w:color w:val="7F7F7F" w:themeColor="text1" w:themeTint="80"/>
          <w:sz w:val="16"/>
          <w:szCs w:val="16"/>
        </w:rPr>
        <w:t>N</w:t>
      </w:r>
      <w:r w:rsidRPr="004773A3">
        <w:rPr>
          <w:rFonts w:asciiTheme="minorHAnsi" w:hAnsiTheme="minorHAnsi" w:cstheme="minorHAnsi"/>
          <w:color w:val="7F7F7F" w:themeColor="text1" w:themeTint="80"/>
          <w:sz w:val="16"/>
          <w:szCs w:val="16"/>
        </w:rPr>
        <w:t>ombres, afiliaciones y aportaciones a la actividad</w:t>
      </w:r>
      <w:r>
        <w:rPr>
          <w:rFonts w:asciiTheme="minorHAnsi" w:hAnsiTheme="minorHAnsi" w:cstheme="minorHAnsi"/>
          <w:color w:val="7F7F7F" w:themeColor="text1" w:themeTint="80"/>
          <w:sz w:val="16"/>
          <w:szCs w:val="16"/>
        </w:rPr>
        <w:t>.</w:t>
      </w:r>
    </w:p>
    <w:p w14:paraId="666A2B3D" w14:textId="77777777" w:rsidR="003E3D55" w:rsidRPr="0009484B" w:rsidRDefault="003E3D55" w:rsidP="0009484B">
      <w:pPr>
        <w:pStyle w:val="Encabezado"/>
        <w:tabs>
          <w:tab w:val="clear" w:pos="4252"/>
          <w:tab w:val="clear" w:pos="8504"/>
        </w:tabs>
        <w:spacing w:before="240" w:after="6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209A41F" w14:textId="77777777" w:rsidR="00EB3E0C" w:rsidRDefault="00EB3E0C" w:rsidP="0009484B">
      <w:pPr>
        <w:pStyle w:val="Encabezado"/>
        <w:tabs>
          <w:tab w:val="clear" w:pos="4252"/>
          <w:tab w:val="clear" w:pos="8504"/>
        </w:tabs>
        <w:spacing w:before="240" w:after="6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9484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Metodología utilizada y material suministrad</w:t>
      </w:r>
      <w:r w:rsidR="003E2DA0" w:rsidRPr="0009484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</w:t>
      </w:r>
    </w:p>
    <w:p w14:paraId="16E9EE64" w14:textId="77777777" w:rsidR="003E3D55" w:rsidRPr="0009484B" w:rsidRDefault="003E3D55" w:rsidP="0009484B">
      <w:pPr>
        <w:pStyle w:val="Encabezado"/>
        <w:tabs>
          <w:tab w:val="clear" w:pos="4252"/>
          <w:tab w:val="clear" w:pos="8504"/>
        </w:tabs>
        <w:spacing w:before="240" w:after="6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76B1D7D" w14:textId="77777777" w:rsidR="00EB3E0C" w:rsidRDefault="00DD04B3" w:rsidP="0009484B">
      <w:pPr>
        <w:pStyle w:val="Encabezado"/>
        <w:tabs>
          <w:tab w:val="clear" w:pos="4252"/>
          <w:tab w:val="clear" w:pos="8504"/>
        </w:tabs>
        <w:spacing w:before="240" w:after="6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9484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Planificación temporal de la actividad</w:t>
      </w:r>
    </w:p>
    <w:p w14:paraId="53570FDD" w14:textId="77777777" w:rsidR="00ED74B0" w:rsidRPr="00ED74B0" w:rsidRDefault="00ED74B0" w:rsidP="00ED74B0">
      <w:pPr>
        <w:pStyle w:val="Encabezado"/>
        <w:tabs>
          <w:tab w:val="clear" w:pos="4252"/>
          <w:tab w:val="clear" w:pos="8504"/>
        </w:tabs>
        <w:spacing w:after="60" w:line="276" w:lineRule="auto"/>
        <w:jc w:val="both"/>
        <w:rPr>
          <w:rFonts w:asciiTheme="minorHAnsi" w:eastAsiaTheme="minorHAnsi" w:hAnsiTheme="minorHAnsi" w:cstheme="minorHAnsi"/>
          <w:b/>
          <w:bCs/>
          <w:color w:val="7F7F7F" w:themeColor="text1" w:themeTint="80"/>
          <w:sz w:val="14"/>
          <w:szCs w:val="14"/>
          <w:lang w:eastAsia="en-US"/>
        </w:rPr>
      </w:pPr>
      <w:r w:rsidRPr="00ED74B0">
        <w:rPr>
          <w:rFonts w:asciiTheme="minorHAnsi" w:hAnsiTheme="minorHAnsi" w:cstheme="minorHAnsi"/>
          <w:color w:val="7F7F7F" w:themeColor="text1" w:themeTint="80"/>
          <w:sz w:val="16"/>
          <w:szCs w:val="16"/>
        </w:rPr>
        <w:t xml:space="preserve">El investigador responsable deberá informar al IUTA con </w:t>
      </w:r>
      <w:r w:rsidRPr="00ED74B0">
        <w:rPr>
          <w:rFonts w:asciiTheme="minorHAnsi" w:hAnsiTheme="minorHAnsi" w:cstheme="minorHAnsi"/>
          <w:b/>
          <w:bCs/>
          <w:color w:val="7F7F7F" w:themeColor="text1" w:themeTint="80"/>
          <w:sz w:val="16"/>
          <w:szCs w:val="16"/>
        </w:rPr>
        <w:t>15 días</w:t>
      </w:r>
      <w:r w:rsidRPr="00ED74B0">
        <w:rPr>
          <w:rFonts w:asciiTheme="minorHAnsi" w:hAnsiTheme="minorHAnsi" w:cstheme="minorHAnsi"/>
          <w:color w:val="7F7F7F" w:themeColor="text1" w:themeTint="80"/>
          <w:sz w:val="16"/>
          <w:szCs w:val="16"/>
        </w:rPr>
        <w:t xml:space="preserve"> de antelación de la fecha y lugar de realización de la actividad, con el fin de publicitarla. En el caso que no se realice la comunicación previa, podrá ser motivo de la cancelación de ayuda.</w:t>
      </w:r>
    </w:p>
    <w:p w14:paraId="4E0867C0" w14:textId="77777777" w:rsidR="003E3D55" w:rsidRPr="0009484B" w:rsidRDefault="003E3D55" w:rsidP="0009484B">
      <w:pPr>
        <w:pStyle w:val="Encabezado"/>
        <w:tabs>
          <w:tab w:val="clear" w:pos="4252"/>
          <w:tab w:val="clear" w:pos="8504"/>
        </w:tabs>
        <w:spacing w:before="240" w:after="6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381221E" w14:textId="77777777" w:rsidR="00EB3E0C" w:rsidRPr="0009484B" w:rsidRDefault="0009484B" w:rsidP="00A70A84">
      <w:pPr>
        <w:pStyle w:val="Ttulo2"/>
        <w:shd w:val="clear" w:color="auto" w:fill="D9D9D9"/>
        <w:spacing w:before="480" w:after="240" w:line="259" w:lineRule="auto"/>
        <w:ind w:firstLine="11"/>
        <w:jc w:val="both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lang w:eastAsia="en-US"/>
        </w:rPr>
        <w:t>3. MEMORIA ECONÓMICA</w:t>
      </w:r>
    </w:p>
    <w:p w14:paraId="7C06ABEA" w14:textId="77777777" w:rsidR="00EB3E0C" w:rsidRPr="0009484B" w:rsidRDefault="00DD04B3" w:rsidP="0009484B">
      <w:pPr>
        <w:pStyle w:val="Encabezado"/>
        <w:tabs>
          <w:tab w:val="clear" w:pos="4252"/>
          <w:tab w:val="clear" w:pos="8504"/>
        </w:tabs>
        <w:spacing w:before="240" w:after="6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9484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Gastos</w:t>
      </w:r>
      <w:r w:rsidR="0009484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estimados</w:t>
      </w:r>
      <w:r w:rsidRPr="0009484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="00EB3E0C" w:rsidRPr="0009484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2065"/>
        <w:gridCol w:w="1876"/>
      </w:tblGrid>
      <w:tr w:rsidR="00EB3E0C" w:rsidRPr="001C60D8" w14:paraId="7B980E4F" w14:textId="77777777" w:rsidTr="00CF46E5">
        <w:tc>
          <w:tcPr>
            <w:tcW w:w="2122" w:type="dxa"/>
            <w:shd w:val="clear" w:color="auto" w:fill="auto"/>
            <w:vAlign w:val="center"/>
          </w:tcPr>
          <w:p w14:paraId="26FE3A1A" w14:textId="77777777" w:rsidR="00EB3E0C" w:rsidRPr="001C60D8" w:rsidRDefault="00CF46E5" w:rsidP="00A70462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Personal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07C84C" w14:textId="77777777" w:rsidR="00EB3E0C" w:rsidRPr="001C60D8" w:rsidRDefault="00EB3E0C" w:rsidP="00A70462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0D8">
              <w:rPr>
                <w:rFonts w:asciiTheme="minorHAnsi" w:hAnsiTheme="minorHAnsi" w:cstheme="minorHAnsi"/>
                <w:bCs/>
                <w:sz w:val="22"/>
                <w:szCs w:val="22"/>
              </w:rPr>
              <w:t>Organización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9BBEB5" w14:textId="77777777" w:rsidR="00EB3E0C" w:rsidRPr="001C60D8" w:rsidRDefault="00EB3E0C" w:rsidP="00A70462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0D8">
              <w:rPr>
                <w:rFonts w:asciiTheme="minorHAnsi" w:hAnsiTheme="minorHAnsi" w:cstheme="minorHAnsi"/>
                <w:bCs/>
                <w:sz w:val="22"/>
                <w:szCs w:val="22"/>
              </w:rPr>
              <w:t>Fungible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4F02151" w14:textId="77777777" w:rsidR="00EB3E0C" w:rsidRPr="001C60D8" w:rsidRDefault="00EB3E0C" w:rsidP="00A70462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0D8">
              <w:rPr>
                <w:rFonts w:asciiTheme="minorHAnsi" w:hAnsiTheme="minorHAnsi" w:cstheme="minorHAnsi"/>
                <w:bCs/>
                <w:sz w:val="22"/>
                <w:szCs w:val="22"/>
              </w:rPr>
              <w:t>Otros gastos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B3AD8B2" w14:textId="77777777" w:rsidR="00EB3E0C" w:rsidRPr="001C60D8" w:rsidRDefault="00EB3E0C" w:rsidP="00A70462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0D8">
              <w:rPr>
                <w:rFonts w:asciiTheme="minorHAnsi" w:hAnsiTheme="minorHAnsi" w:cstheme="minorHAnsi"/>
                <w:bCs/>
                <w:sz w:val="22"/>
                <w:szCs w:val="22"/>
              </w:rPr>
              <w:t>TOTAL GASTOS</w:t>
            </w:r>
          </w:p>
        </w:tc>
      </w:tr>
      <w:tr w:rsidR="00EB3E0C" w:rsidRPr="001C60D8" w14:paraId="3A33EACE" w14:textId="77777777" w:rsidTr="00CF46E5">
        <w:tc>
          <w:tcPr>
            <w:tcW w:w="2122" w:type="dxa"/>
            <w:shd w:val="clear" w:color="auto" w:fill="auto"/>
            <w:vAlign w:val="center"/>
          </w:tcPr>
          <w:p w14:paraId="1369F140" w14:textId="77777777" w:rsidR="00EB3E0C" w:rsidRPr="001C60D8" w:rsidRDefault="00EB3E0C" w:rsidP="00A70462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58E429" w14:textId="77777777" w:rsidR="00EB3E0C" w:rsidRPr="001C60D8" w:rsidRDefault="00EB3E0C" w:rsidP="00A70462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35F6C7" w14:textId="77777777" w:rsidR="00EB3E0C" w:rsidRPr="001C60D8" w:rsidRDefault="00EB3E0C" w:rsidP="00A70462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C48E9C3" w14:textId="77777777" w:rsidR="00EB3E0C" w:rsidRPr="001C60D8" w:rsidRDefault="00EB3E0C" w:rsidP="00A70462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43CC3E4" w14:textId="77777777" w:rsidR="00EB3E0C" w:rsidRPr="001C60D8" w:rsidRDefault="00EB3E0C" w:rsidP="00A70462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4C3A6AB" w14:textId="77777777" w:rsidR="0009484B" w:rsidRDefault="0009484B" w:rsidP="0009484B">
      <w:pPr>
        <w:pStyle w:val="Encabezado"/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18"/>
          <w:lang w:eastAsia="en-US"/>
        </w:rPr>
      </w:pPr>
      <w:r w:rsidRPr="0009484B">
        <w:rPr>
          <w:rFonts w:asciiTheme="minorHAnsi" w:eastAsiaTheme="minorHAnsi" w:hAnsiTheme="minorHAnsi" w:cstheme="minorHAnsi"/>
          <w:bCs/>
          <w:sz w:val="22"/>
          <w:szCs w:val="18"/>
          <w:lang w:eastAsia="en-US"/>
        </w:rPr>
        <w:t xml:space="preserve">Añada </w:t>
      </w:r>
      <w:r>
        <w:rPr>
          <w:rFonts w:asciiTheme="minorHAnsi" w:eastAsiaTheme="minorHAnsi" w:hAnsiTheme="minorHAnsi" w:cstheme="minorHAnsi"/>
          <w:bCs/>
          <w:sz w:val="22"/>
          <w:szCs w:val="18"/>
          <w:lang w:eastAsia="en-US"/>
        </w:rPr>
        <w:t>l</w:t>
      </w:r>
      <w:r w:rsidRPr="0009484B">
        <w:rPr>
          <w:rFonts w:asciiTheme="minorHAnsi" w:eastAsiaTheme="minorHAnsi" w:hAnsiTheme="minorHAnsi" w:cstheme="minorHAnsi"/>
          <w:bCs/>
          <w:sz w:val="22"/>
          <w:szCs w:val="18"/>
          <w:lang w:eastAsia="en-US"/>
        </w:rPr>
        <w:t>a justificación</w:t>
      </w:r>
      <w:r>
        <w:rPr>
          <w:rFonts w:asciiTheme="minorHAnsi" w:eastAsiaTheme="minorHAnsi" w:hAnsiTheme="minorHAnsi" w:cstheme="minorHAnsi"/>
          <w:bCs/>
          <w:sz w:val="22"/>
          <w:szCs w:val="18"/>
          <w:lang w:eastAsia="en-US"/>
        </w:rPr>
        <w:t xml:space="preserve"> de los gastos</w:t>
      </w:r>
      <w:r w:rsidRPr="0009484B">
        <w:rPr>
          <w:rFonts w:asciiTheme="minorHAnsi" w:eastAsiaTheme="minorHAnsi" w:hAnsiTheme="minorHAnsi" w:cstheme="minorHAnsi"/>
          <w:bCs/>
          <w:sz w:val="22"/>
          <w:szCs w:val="18"/>
          <w:lang w:eastAsia="en-US"/>
        </w:rPr>
        <w:t>:</w:t>
      </w:r>
    </w:p>
    <w:p w14:paraId="10DDD30D" w14:textId="77777777" w:rsidR="003E3D55" w:rsidRPr="0009484B" w:rsidRDefault="003E3D55" w:rsidP="0009484B">
      <w:pPr>
        <w:pStyle w:val="Encabezado"/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18"/>
          <w:lang w:eastAsia="en-US"/>
        </w:rPr>
      </w:pPr>
    </w:p>
    <w:p w14:paraId="28F666FA" w14:textId="77777777" w:rsidR="00EB3E0C" w:rsidRPr="0009484B" w:rsidRDefault="00EB3E0C" w:rsidP="0009484B">
      <w:pPr>
        <w:pStyle w:val="Encabezado"/>
        <w:tabs>
          <w:tab w:val="clear" w:pos="4252"/>
          <w:tab w:val="clear" w:pos="8504"/>
        </w:tabs>
        <w:spacing w:before="240" w:after="6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9484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Ingresos</w:t>
      </w:r>
      <w:r w:rsidR="0009484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previstos</w:t>
      </w:r>
      <w:r w:rsidRPr="0009484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3338"/>
        <w:gridCol w:w="2521"/>
      </w:tblGrid>
      <w:tr w:rsidR="00D05946" w:rsidRPr="001C60D8" w14:paraId="5F26C909" w14:textId="77777777" w:rsidTr="00A70462">
        <w:trPr>
          <w:trHeight w:val="336"/>
        </w:trPr>
        <w:tc>
          <w:tcPr>
            <w:tcW w:w="2039" w:type="pct"/>
            <w:vMerge w:val="restart"/>
            <w:shd w:val="clear" w:color="auto" w:fill="auto"/>
            <w:vAlign w:val="center"/>
          </w:tcPr>
          <w:p w14:paraId="0FD942B7" w14:textId="77777777" w:rsidR="00D05946" w:rsidRPr="001C60D8" w:rsidRDefault="00D05946" w:rsidP="00A70462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0D8">
              <w:rPr>
                <w:rFonts w:asciiTheme="minorHAnsi" w:hAnsiTheme="minorHAnsi" w:cstheme="minorHAnsi"/>
                <w:bCs/>
                <w:sz w:val="22"/>
                <w:szCs w:val="22"/>
              </w:rPr>
              <w:t>Recaudación por inscripciones</w:t>
            </w:r>
          </w:p>
          <w:p w14:paraId="1CE11B4F" w14:textId="77777777" w:rsidR="00D05946" w:rsidRPr="001C60D8" w:rsidRDefault="00D05946" w:rsidP="00A70462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0D8">
              <w:rPr>
                <w:rFonts w:asciiTheme="minorHAnsi" w:hAnsiTheme="minorHAnsi" w:cstheme="minorHAnsi"/>
                <w:bCs/>
                <w:sz w:val="22"/>
                <w:szCs w:val="22"/>
              </w:rPr>
              <w:t>(estimación)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02E15B5A" w14:textId="77777777" w:rsidR="00D05946" w:rsidRPr="001C60D8" w:rsidRDefault="00D05946" w:rsidP="00A70462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0D8">
              <w:rPr>
                <w:rFonts w:asciiTheme="minorHAnsi" w:hAnsiTheme="minorHAnsi" w:cstheme="minorHAnsi"/>
                <w:bCs/>
                <w:sz w:val="22"/>
                <w:szCs w:val="22"/>
              </w:rPr>
              <w:t>Otros Ingresos</w:t>
            </w:r>
          </w:p>
        </w:tc>
        <w:tc>
          <w:tcPr>
            <w:tcW w:w="1274" w:type="pct"/>
            <w:vMerge w:val="restart"/>
            <w:shd w:val="clear" w:color="auto" w:fill="auto"/>
            <w:vAlign w:val="center"/>
          </w:tcPr>
          <w:p w14:paraId="1A7A4146" w14:textId="77777777" w:rsidR="00D05946" w:rsidRPr="001C60D8" w:rsidRDefault="00D05946" w:rsidP="00A70462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0D8">
              <w:rPr>
                <w:rFonts w:asciiTheme="minorHAnsi" w:hAnsiTheme="minorHAnsi" w:cstheme="minorHAnsi"/>
                <w:bCs/>
                <w:sz w:val="22"/>
                <w:szCs w:val="22"/>
              </w:rPr>
              <w:t>TOTAL INGRESOS</w:t>
            </w:r>
          </w:p>
        </w:tc>
      </w:tr>
      <w:tr w:rsidR="00D05946" w:rsidRPr="001C60D8" w14:paraId="228B203E" w14:textId="77777777" w:rsidTr="00A70462">
        <w:trPr>
          <w:trHeight w:val="336"/>
        </w:trPr>
        <w:tc>
          <w:tcPr>
            <w:tcW w:w="2039" w:type="pct"/>
            <w:vMerge/>
            <w:shd w:val="clear" w:color="auto" w:fill="auto"/>
            <w:vAlign w:val="center"/>
          </w:tcPr>
          <w:p w14:paraId="6DFB4E5C" w14:textId="77777777" w:rsidR="00D05946" w:rsidRPr="001C60D8" w:rsidRDefault="00D05946" w:rsidP="00A70462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 w14:paraId="5CFA156F" w14:textId="77777777" w:rsidR="00D05946" w:rsidRPr="001C60D8" w:rsidRDefault="00D05946" w:rsidP="00A70462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C60D8">
              <w:rPr>
                <w:rFonts w:asciiTheme="minorHAnsi" w:hAnsiTheme="minorHAnsi" w:cstheme="minorHAnsi"/>
                <w:bCs/>
                <w:sz w:val="18"/>
                <w:szCs w:val="18"/>
              </w:rPr>
              <w:t>(Ref</w:t>
            </w:r>
            <w:r w:rsidR="007B487E" w:rsidRPr="001C60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1C60D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proyectos, Entidades o </w:t>
            </w:r>
            <w:r w:rsidR="00A70A84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Pr="001C60D8">
              <w:rPr>
                <w:rFonts w:asciiTheme="minorHAnsi" w:hAnsiTheme="minorHAnsi" w:cstheme="minorHAnsi"/>
                <w:bCs/>
                <w:sz w:val="18"/>
                <w:szCs w:val="18"/>
              </w:rPr>
              <w:t>mpresas financiadoras)</w:t>
            </w:r>
          </w:p>
        </w:tc>
        <w:tc>
          <w:tcPr>
            <w:tcW w:w="1274" w:type="pct"/>
            <w:vMerge/>
            <w:shd w:val="clear" w:color="auto" w:fill="auto"/>
            <w:vAlign w:val="center"/>
          </w:tcPr>
          <w:p w14:paraId="01152077" w14:textId="77777777" w:rsidR="00D05946" w:rsidRPr="001C60D8" w:rsidRDefault="00D05946" w:rsidP="00A70462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05946" w:rsidRPr="001C60D8" w14:paraId="6CA95B33" w14:textId="77777777" w:rsidTr="00A70462">
        <w:tc>
          <w:tcPr>
            <w:tcW w:w="2039" w:type="pct"/>
            <w:shd w:val="clear" w:color="auto" w:fill="auto"/>
            <w:vAlign w:val="center"/>
          </w:tcPr>
          <w:p w14:paraId="4E60A80A" w14:textId="77777777" w:rsidR="00D05946" w:rsidRPr="001C60D8" w:rsidRDefault="00D05946" w:rsidP="00A70462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 w14:paraId="6D1B71D7" w14:textId="77777777" w:rsidR="00D05946" w:rsidRPr="001C60D8" w:rsidRDefault="00D05946" w:rsidP="00A70462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14:paraId="50EB4455" w14:textId="77777777" w:rsidR="00D05946" w:rsidRPr="001C60D8" w:rsidRDefault="00D05946" w:rsidP="00A70462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81CAA11" w14:textId="77777777" w:rsidR="00EB3E0C" w:rsidRPr="0009484B" w:rsidRDefault="00EB3E0C" w:rsidP="00A70A84">
      <w:pPr>
        <w:pStyle w:val="Ttulo2"/>
        <w:shd w:val="clear" w:color="auto" w:fill="D9D9D9"/>
        <w:spacing w:before="480" w:after="240" w:line="259" w:lineRule="auto"/>
        <w:ind w:firstLine="11"/>
        <w:jc w:val="both"/>
        <w:rPr>
          <w:rFonts w:asciiTheme="minorHAnsi" w:eastAsiaTheme="minorHAnsi" w:hAnsiTheme="minorHAnsi" w:cstheme="minorHAnsi"/>
          <w:color w:val="auto"/>
          <w:sz w:val="24"/>
          <w:lang w:eastAsia="en-US"/>
        </w:rPr>
      </w:pPr>
      <w:r w:rsidRPr="0009484B">
        <w:rPr>
          <w:rFonts w:asciiTheme="minorHAnsi" w:eastAsiaTheme="minorHAnsi" w:hAnsiTheme="minorHAnsi" w:cstheme="minorHAnsi"/>
          <w:color w:val="auto"/>
          <w:sz w:val="24"/>
          <w:lang w:eastAsia="en-US"/>
        </w:rPr>
        <w:t>4. AYUDA SOLICITADA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2065"/>
        <w:gridCol w:w="1876"/>
      </w:tblGrid>
      <w:tr w:rsidR="00CF46E5" w:rsidRPr="001C60D8" w14:paraId="68273765" w14:textId="77777777" w:rsidTr="000711E7">
        <w:tc>
          <w:tcPr>
            <w:tcW w:w="2122" w:type="dxa"/>
            <w:shd w:val="clear" w:color="auto" w:fill="auto"/>
            <w:vAlign w:val="center"/>
          </w:tcPr>
          <w:p w14:paraId="3EB50F70" w14:textId="77777777" w:rsidR="00CF46E5" w:rsidRPr="001C60D8" w:rsidRDefault="00CF46E5" w:rsidP="000711E7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Personal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1E1D8B" w14:textId="77777777" w:rsidR="00CF46E5" w:rsidRPr="001C60D8" w:rsidRDefault="00CF46E5" w:rsidP="000711E7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0D8">
              <w:rPr>
                <w:rFonts w:asciiTheme="minorHAnsi" w:hAnsiTheme="minorHAnsi" w:cstheme="minorHAnsi"/>
                <w:bCs/>
                <w:sz w:val="22"/>
                <w:szCs w:val="22"/>
              </w:rPr>
              <w:t>Organización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603FE0" w14:textId="77777777" w:rsidR="00CF46E5" w:rsidRPr="001C60D8" w:rsidRDefault="00CF46E5" w:rsidP="000711E7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0D8">
              <w:rPr>
                <w:rFonts w:asciiTheme="minorHAnsi" w:hAnsiTheme="minorHAnsi" w:cstheme="minorHAnsi"/>
                <w:bCs/>
                <w:sz w:val="22"/>
                <w:szCs w:val="22"/>
              </w:rPr>
              <w:t>Fungible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87F612D" w14:textId="77777777" w:rsidR="00CF46E5" w:rsidRPr="001C60D8" w:rsidRDefault="00CF46E5" w:rsidP="000711E7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0D8">
              <w:rPr>
                <w:rFonts w:asciiTheme="minorHAnsi" w:hAnsiTheme="minorHAnsi" w:cstheme="minorHAnsi"/>
                <w:bCs/>
                <w:sz w:val="22"/>
                <w:szCs w:val="22"/>
              </w:rPr>
              <w:t>Otros gastos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9BFA4EF" w14:textId="77777777" w:rsidR="00CF46E5" w:rsidRPr="001C60D8" w:rsidRDefault="00CF46E5" w:rsidP="000711E7">
            <w:pPr>
              <w:spacing w:before="60" w:after="60"/>
              <w:ind w:left="-11" w:firstLine="1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0D8">
              <w:rPr>
                <w:rFonts w:asciiTheme="minorHAnsi" w:hAnsiTheme="minorHAnsi" w:cstheme="minorHAnsi"/>
                <w:bCs/>
                <w:sz w:val="22"/>
                <w:szCs w:val="22"/>
              </w:rPr>
              <w:t>TOTAL GASTOS</w:t>
            </w:r>
          </w:p>
        </w:tc>
      </w:tr>
      <w:tr w:rsidR="00CF46E5" w:rsidRPr="001C60D8" w14:paraId="1E0777DE" w14:textId="77777777" w:rsidTr="000711E7">
        <w:tc>
          <w:tcPr>
            <w:tcW w:w="2122" w:type="dxa"/>
            <w:shd w:val="clear" w:color="auto" w:fill="auto"/>
            <w:vAlign w:val="center"/>
          </w:tcPr>
          <w:p w14:paraId="4384FDF9" w14:textId="77777777" w:rsidR="00CF46E5" w:rsidRPr="001C60D8" w:rsidRDefault="00CF46E5" w:rsidP="000711E7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1022F4" w14:textId="77777777" w:rsidR="00CF46E5" w:rsidRPr="001C60D8" w:rsidRDefault="00CF46E5" w:rsidP="000711E7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19E140" w14:textId="77777777" w:rsidR="00CF46E5" w:rsidRPr="001C60D8" w:rsidRDefault="00CF46E5" w:rsidP="000711E7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09E342B3" w14:textId="77777777" w:rsidR="00CF46E5" w:rsidRPr="001C60D8" w:rsidRDefault="00CF46E5" w:rsidP="000711E7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E827676" w14:textId="77777777" w:rsidR="00CF46E5" w:rsidRPr="001C60D8" w:rsidRDefault="00CF46E5" w:rsidP="000711E7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F8E41D0" w14:textId="77777777" w:rsidR="00CF46E5" w:rsidRDefault="0051309C" w:rsidP="00CF46E5">
      <w:pPr>
        <w:pStyle w:val="Encabezado"/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18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18"/>
          <w:lang w:eastAsia="en-US"/>
        </w:rPr>
        <w:t xml:space="preserve">Las ayudas para actividades IUTA son incompatibles con la adquisición de material inventariable. </w:t>
      </w:r>
    </w:p>
    <w:p w14:paraId="2F7F8AF3" w14:textId="77777777" w:rsidR="00E44682" w:rsidRPr="001C60D8" w:rsidRDefault="00E44682" w:rsidP="003E2DA0">
      <w:pPr>
        <w:pStyle w:val="Encabezado"/>
        <w:jc w:val="both"/>
        <w:rPr>
          <w:rFonts w:asciiTheme="minorHAnsi" w:hAnsiTheme="minorHAnsi" w:cstheme="minorHAnsi"/>
        </w:rPr>
      </w:pPr>
    </w:p>
    <w:p w14:paraId="4B026392" w14:textId="77777777" w:rsidR="00261EC0" w:rsidRPr="001C60D8" w:rsidRDefault="00B361CD" w:rsidP="0009484B">
      <w:pPr>
        <w:pStyle w:val="Encabezado"/>
        <w:spacing w:before="360"/>
        <w:jc w:val="center"/>
        <w:rPr>
          <w:rFonts w:asciiTheme="minorHAnsi" w:hAnsiTheme="minorHAnsi" w:cstheme="minorHAnsi"/>
          <w:sz w:val="22"/>
          <w:szCs w:val="22"/>
        </w:rPr>
      </w:pPr>
      <w:r w:rsidRPr="001C60D8">
        <w:rPr>
          <w:rFonts w:asciiTheme="minorHAnsi" w:hAnsiTheme="minorHAnsi" w:cstheme="minorHAnsi"/>
          <w:sz w:val="22"/>
          <w:szCs w:val="22"/>
        </w:rPr>
        <w:t>En</w:t>
      </w:r>
      <w:r w:rsidR="00353ED1">
        <w:rPr>
          <w:rFonts w:asciiTheme="minorHAnsi" w:hAnsiTheme="minorHAnsi" w:cstheme="minorHAnsi"/>
          <w:sz w:val="22"/>
          <w:szCs w:val="22"/>
        </w:rPr>
        <w:t xml:space="preserve"> </w:t>
      </w:r>
      <w:r w:rsidRPr="001C60D8">
        <w:rPr>
          <w:rFonts w:asciiTheme="minorHAnsi" w:hAnsiTheme="minorHAnsi" w:cstheme="minorHAnsi"/>
          <w:sz w:val="22"/>
          <w:szCs w:val="22"/>
        </w:rPr>
        <w:t xml:space="preserve">, a </w:t>
      </w:r>
      <w:r w:rsidR="00A54C55" w:rsidRPr="001C60D8">
        <w:rPr>
          <w:rFonts w:asciiTheme="minorHAnsi" w:hAnsiTheme="minorHAnsi" w:cstheme="minorHAnsi"/>
          <w:sz w:val="22"/>
          <w:szCs w:val="22"/>
        </w:rPr>
        <w:t xml:space="preserve"> </w:t>
      </w:r>
      <w:r w:rsidRPr="001C60D8">
        <w:rPr>
          <w:rFonts w:asciiTheme="minorHAnsi" w:hAnsiTheme="minorHAnsi" w:cstheme="minorHAnsi"/>
          <w:sz w:val="22"/>
          <w:szCs w:val="22"/>
        </w:rPr>
        <w:t xml:space="preserve">de </w:t>
      </w:r>
      <w:r w:rsidR="00A54C55" w:rsidRPr="001C60D8">
        <w:rPr>
          <w:rFonts w:asciiTheme="minorHAnsi" w:hAnsiTheme="minorHAnsi" w:cstheme="minorHAnsi"/>
          <w:sz w:val="22"/>
          <w:szCs w:val="22"/>
        </w:rPr>
        <w:t xml:space="preserve"> </w:t>
      </w:r>
      <w:r w:rsidRPr="001C60D8">
        <w:rPr>
          <w:rFonts w:asciiTheme="minorHAnsi" w:hAnsiTheme="minorHAnsi" w:cstheme="minorHAnsi"/>
          <w:sz w:val="22"/>
          <w:szCs w:val="22"/>
        </w:rPr>
        <w:t xml:space="preserve">de </w:t>
      </w:r>
      <w:r w:rsidR="003E3D55">
        <w:rPr>
          <w:rFonts w:asciiTheme="minorHAnsi" w:hAnsiTheme="minorHAnsi" w:cstheme="minorHAnsi"/>
          <w:sz w:val="22"/>
          <w:szCs w:val="22"/>
        </w:rPr>
        <w:t>2022</w:t>
      </w:r>
    </w:p>
    <w:p w14:paraId="35B2A2F8" w14:textId="77777777" w:rsidR="00261EC0" w:rsidRPr="001C60D8" w:rsidRDefault="00261EC0" w:rsidP="0009484B">
      <w:pPr>
        <w:pStyle w:val="Encabezado"/>
        <w:jc w:val="center"/>
        <w:rPr>
          <w:rFonts w:asciiTheme="minorHAnsi" w:hAnsiTheme="minorHAnsi" w:cstheme="minorHAnsi"/>
          <w:sz w:val="22"/>
          <w:szCs w:val="22"/>
        </w:rPr>
      </w:pPr>
    </w:p>
    <w:p w14:paraId="2122D026" w14:textId="77777777" w:rsidR="00DD04B3" w:rsidRDefault="00DD04B3" w:rsidP="0009484B">
      <w:pPr>
        <w:pStyle w:val="Encabezado"/>
        <w:jc w:val="center"/>
        <w:rPr>
          <w:rFonts w:asciiTheme="minorHAnsi" w:hAnsiTheme="minorHAnsi" w:cstheme="minorHAnsi"/>
          <w:sz w:val="22"/>
          <w:szCs w:val="22"/>
        </w:rPr>
      </w:pPr>
    </w:p>
    <w:p w14:paraId="4F98034B" w14:textId="77777777" w:rsidR="0009484B" w:rsidRDefault="0009484B" w:rsidP="0009484B">
      <w:pPr>
        <w:pStyle w:val="Encabezado"/>
        <w:jc w:val="center"/>
        <w:rPr>
          <w:rFonts w:asciiTheme="minorHAnsi" w:hAnsiTheme="minorHAnsi" w:cstheme="minorHAnsi"/>
          <w:sz w:val="22"/>
          <w:szCs w:val="22"/>
        </w:rPr>
      </w:pPr>
    </w:p>
    <w:p w14:paraId="15C324A6" w14:textId="77777777" w:rsidR="0009484B" w:rsidRPr="001C60D8" w:rsidRDefault="0009484B" w:rsidP="0009484B">
      <w:pPr>
        <w:pStyle w:val="Encabezado"/>
        <w:jc w:val="center"/>
        <w:rPr>
          <w:rFonts w:asciiTheme="minorHAnsi" w:hAnsiTheme="minorHAnsi" w:cstheme="minorHAnsi"/>
          <w:sz w:val="22"/>
          <w:szCs w:val="22"/>
        </w:rPr>
      </w:pPr>
    </w:p>
    <w:p w14:paraId="7A61A3F5" w14:textId="77777777" w:rsidR="001F3407" w:rsidRPr="001C60D8" w:rsidRDefault="00E44682" w:rsidP="00D07495">
      <w:pPr>
        <w:pStyle w:val="Encabezado"/>
        <w:jc w:val="center"/>
        <w:rPr>
          <w:rFonts w:asciiTheme="minorHAnsi" w:hAnsiTheme="minorHAnsi" w:cstheme="minorHAnsi"/>
          <w:sz w:val="22"/>
          <w:szCs w:val="22"/>
        </w:rPr>
      </w:pPr>
      <w:r w:rsidRPr="001C60D8">
        <w:rPr>
          <w:rFonts w:asciiTheme="minorHAnsi" w:hAnsiTheme="minorHAnsi" w:cstheme="minorHAnsi"/>
          <w:sz w:val="22"/>
          <w:szCs w:val="22"/>
        </w:rPr>
        <w:t>Fdo.</w:t>
      </w:r>
      <w:r w:rsidR="00EB3E0C" w:rsidRPr="001C60D8">
        <w:rPr>
          <w:rFonts w:asciiTheme="minorHAnsi" w:hAnsiTheme="minorHAnsi" w:cstheme="minorHAnsi"/>
          <w:sz w:val="22"/>
          <w:szCs w:val="22"/>
        </w:rPr>
        <w:t xml:space="preserve"> Investigador</w:t>
      </w:r>
      <w:r w:rsidR="00C53ED6" w:rsidRPr="001C60D8">
        <w:rPr>
          <w:rFonts w:asciiTheme="minorHAnsi" w:hAnsiTheme="minorHAnsi" w:cstheme="minorHAnsi"/>
          <w:sz w:val="22"/>
          <w:szCs w:val="22"/>
        </w:rPr>
        <w:t>/a</w:t>
      </w:r>
      <w:r w:rsidR="00EB3E0C" w:rsidRPr="001C60D8">
        <w:rPr>
          <w:rFonts w:asciiTheme="minorHAnsi" w:hAnsiTheme="minorHAnsi" w:cstheme="minorHAnsi"/>
          <w:sz w:val="22"/>
          <w:szCs w:val="22"/>
        </w:rPr>
        <w:t xml:space="preserve"> responsable</w:t>
      </w:r>
    </w:p>
    <w:p w14:paraId="0EDBDBED" w14:textId="77777777" w:rsidR="004E6C9B" w:rsidRPr="001C60D8" w:rsidRDefault="004E6C9B" w:rsidP="00D07495">
      <w:pPr>
        <w:pStyle w:val="Encabezado"/>
        <w:jc w:val="center"/>
        <w:rPr>
          <w:rFonts w:asciiTheme="minorHAnsi" w:hAnsiTheme="minorHAnsi" w:cstheme="minorHAnsi"/>
          <w:sz w:val="22"/>
          <w:szCs w:val="22"/>
        </w:rPr>
      </w:pPr>
    </w:p>
    <w:sectPr w:rsidR="004E6C9B" w:rsidRPr="001C60D8" w:rsidSect="00197B11">
      <w:headerReference w:type="default" r:id="rId11"/>
      <w:footerReference w:type="default" r:id="rId12"/>
      <w:pgSz w:w="11906" w:h="16838" w:code="9"/>
      <w:pgMar w:top="1418" w:right="924" w:bottom="1134" w:left="107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4CE0" w14:textId="77777777" w:rsidR="00003EF6" w:rsidRDefault="00003EF6">
      <w:r>
        <w:separator/>
      </w:r>
    </w:p>
  </w:endnote>
  <w:endnote w:type="continuationSeparator" w:id="0">
    <w:p w14:paraId="68298A0A" w14:textId="77777777" w:rsidR="00003EF6" w:rsidRDefault="0000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B79B" w14:textId="77777777" w:rsidR="001C60D8" w:rsidRPr="003A123B" w:rsidRDefault="003A123B" w:rsidP="003A123B">
    <w:pPr>
      <w:tabs>
        <w:tab w:val="right" w:pos="99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09228" wp14:editId="06D3B26C">
              <wp:simplePos x="0" y="0"/>
              <wp:positionH relativeFrom="column">
                <wp:posOffset>-83</wp:posOffset>
              </wp:positionH>
              <wp:positionV relativeFrom="paragraph">
                <wp:posOffset>-129761</wp:posOffset>
              </wp:positionV>
              <wp:extent cx="6283960" cy="0"/>
              <wp:effectExtent l="0" t="0" r="0" b="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39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4C51A6" id="Conector recto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0.2pt" to="494.8pt,-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" strokecolor="#795d9b [3047]"/>
          </w:pict>
        </mc:Fallback>
      </mc:AlternateContent>
    </w:r>
    <w:r>
      <w:rPr>
        <w:rFonts w:ascii="Calibri" w:hAnsi="Calibri" w:cs="Calibri"/>
        <w:i/>
        <w:sz w:val="20"/>
      </w:rPr>
      <w:t xml:space="preserve"> Solicitud</w:t>
    </w:r>
    <w:r w:rsidRPr="000D64E7">
      <w:rPr>
        <w:rFonts w:ascii="Calibri" w:hAnsi="Calibri" w:cs="Calibri"/>
        <w:i/>
        <w:sz w:val="20"/>
      </w:rPr>
      <w:t xml:space="preserve"> de Financiación de </w:t>
    </w:r>
    <w:r>
      <w:rPr>
        <w:rFonts w:ascii="Calibri" w:hAnsi="Calibri" w:cs="Calibri"/>
        <w:i/>
        <w:sz w:val="20"/>
      </w:rPr>
      <w:t>Actividades IUTA</w:t>
    </w:r>
    <w:r w:rsidRPr="000D64E7">
      <w:rPr>
        <w:rFonts w:ascii="Calibri" w:hAnsi="Calibri" w:cs="Calibri"/>
        <w:i/>
        <w:sz w:val="20"/>
      </w:rPr>
      <w:t xml:space="preserve"> 20</w:t>
    </w:r>
    <w:r>
      <w:rPr>
        <w:rFonts w:ascii="Calibri" w:hAnsi="Calibri" w:cs="Calibri"/>
        <w:i/>
        <w:sz w:val="20"/>
      </w:rPr>
      <w:t>22.</w:t>
    </w:r>
    <w:r>
      <w:rPr>
        <w:rFonts w:ascii="Calibri" w:hAnsi="Calibri" w:cs="Calibri"/>
        <w:i/>
        <w:sz w:val="20"/>
      </w:rPr>
      <w:tab/>
    </w:r>
    <w:r w:rsidRPr="008D5629">
      <w:rPr>
        <w:rFonts w:ascii="Calibri" w:hAnsi="Calibri" w:cs="Calibri"/>
        <w:i/>
        <w:sz w:val="20"/>
      </w:rPr>
      <w:t xml:space="preserve">Página </w:t>
    </w:r>
    <w:r w:rsidRPr="008D5629">
      <w:rPr>
        <w:rFonts w:ascii="Calibri" w:hAnsi="Calibri" w:cs="Calibri"/>
        <w:b/>
        <w:bCs/>
        <w:i/>
        <w:sz w:val="20"/>
      </w:rPr>
      <w:fldChar w:fldCharType="begin"/>
    </w:r>
    <w:r w:rsidRPr="008D5629">
      <w:rPr>
        <w:rFonts w:ascii="Calibri" w:hAnsi="Calibri" w:cs="Calibri"/>
        <w:b/>
        <w:bCs/>
        <w:i/>
        <w:sz w:val="20"/>
      </w:rPr>
      <w:instrText>PAGE  \* Arabic  \* MERGEFORMAT</w:instrText>
    </w:r>
    <w:r w:rsidRPr="008D5629">
      <w:rPr>
        <w:rFonts w:ascii="Calibri" w:hAnsi="Calibri" w:cs="Calibri"/>
        <w:b/>
        <w:bCs/>
        <w:i/>
        <w:sz w:val="20"/>
      </w:rPr>
      <w:fldChar w:fldCharType="separate"/>
    </w:r>
    <w:r>
      <w:rPr>
        <w:rFonts w:ascii="Calibri" w:hAnsi="Calibri" w:cs="Calibri"/>
        <w:b/>
        <w:bCs/>
        <w:i/>
        <w:sz w:val="20"/>
      </w:rPr>
      <w:t>1</w:t>
    </w:r>
    <w:r w:rsidRPr="008D5629">
      <w:rPr>
        <w:rFonts w:ascii="Calibri" w:hAnsi="Calibri" w:cs="Calibri"/>
        <w:b/>
        <w:bCs/>
        <w:i/>
        <w:sz w:val="20"/>
      </w:rPr>
      <w:fldChar w:fldCharType="end"/>
    </w:r>
    <w:r w:rsidRPr="008D5629">
      <w:rPr>
        <w:rFonts w:ascii="Calibri" w:hAnsi="Calibri" w:cs="Calibri"/>
        <w:i/>
        <w:sz w:val="20"/>
      </w:rPr>
      <w:t xml:space="preserve"> de </w:t>
    </w:r>
    <w:r w:rsidRPr="008D5629">
      <w:rPr>
        <w:rFonts w:ascii="Calibri" w:hAnsi="Calibri" w:cs="Calibri"/>
        <w:b/>
        <w:bCs/>
        <w:i/>
        <w:sz w:val="20"/>
      </w:rPr>
      <w:fldChar w:fldCharType="begin"/>
    </w:r>
    <w:r w:rsidRPr="008D5629">
      <w:rPr>
        <w:rFonts w:ascii="Calibri" w:hAnsi="Calibri" w:cs="Calibri"/>
        <w:b/>
        <w:bCs/>
        <w:i/>
        <w:sz w:val="20"/>
      </w:rPr>
      <w:instrText>NUMPAGES  \* Arabic  \* MERGEFORMAT</w:instrText>
    </w:r>
    <w:r w:rsidRPr="008D5629">
      <w:rPr>
        <w:rFonts w:ascii="Calibri" w:hAnsi="Calibri" w:cs="Calibri"/>
        <w:b/>
        <w:bCs/>
        <w:i/>
        <w:sz w:val="20"/>
      </w:rPr>
      <w:fldChar w:fldCharType="separate"/>
    </w:r>
    <w:r>
      <w:rPr>
        <w:rFonts w:ascii="Calibri" w:hAnsi="Calibri" w:cs="Calibri"/>
        <w:b/>
        <w:bCs/>
        <w:i/>
        <w:sz w:val="20"/>
      </w:rPr>
      <w:t>3</w:t>
    </w:r>
    <w:r w:rsidRPr="008D5629">
      <w:rPr>
        <w:rFonts w:ascii="Calibri" w:hAnsi="Calibri" w:cs="Calibri"/>
        <w:b/>
        <w:bCs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5115" w14:textId="77777777" w:rsidR="00003EF6" w:rsidRDefault="00003EF6">
      <w:r>
        <w:separator/>
      </w:r>
    </w:p>
  </w:footnote>
  <w:footnote w:type="continuationSeparator" w:id="0">
    <w:p w14:paraId="13C1A4A1" w14:textId="77777777" w:rsidR="00003EF6" w:rsidRDefault="0000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1E5B" w14:textId="77777777" w:rsidR="00EB3E0C" w:rsidRPr="008E2642" w:rsidRDefault="003A123B" w:rsidP="003A123B">
    <w:pPr>
      <w:pStyle w:val="Encabezado"/>
      <w:tabs>
        <w:tab w:val="clear" w:pos="4252"/>
        <w:tab w:val="clear" w:pos="8504"/>
      </w:tabs>
      <w:spacing w:after="240"/>
      <w:jc w:val="center"/>
    </w:pPr>
    <w:r>
      <w:rPr>
        <w:noProof/>
      </w:rPr>
      <w:drawing>
        <wp:inline distT="0" distB="0" distL="0" distR="0" wp14:anchorId="14C1DE08" wp14:editId="6C6F92D3">
          <wp:extent cx="6284595" cy="866775"/>
          <wp:effectExtent l="0" t="0" r="1905" b="9525"/>
          <wp:docPr id="2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45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78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213232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30730C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7EB431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C645DF7"/>
    <w:multiLevelType w:val="hybridMultilevel"/>
    <w:tmpl w:val="52748BF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8186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759182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9F043F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BBF6A2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D632F6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72917FA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77EF666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7B63622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B971F2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5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cqmgx5NwMIWtMP9pRZbIRIOaJcdu53uZTIR0aSSe9wPY/nmfVXBYVgPIrbUMtlUbD7Fe+tjvHW5lAJgL9uvBw==" w:salt="d3gqG76shf3sVxZHN/zJw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528"/>
    <w:rsid w:val="00003EF6"/>
    <w:rsid w:val="00016AE3"/>
    <w:rsid w:val="0007610D"/>
    <w:rsid w:val="0008028B"/>
    <w:rsid w:val="0009484B"/>
    <w:rsid w:val="000B6677"/>
    <w:rsid w:val="000C3786"/>
    <w:rsid w:val="00140528"/>
    <w:rsid w:val="001538ED"/>
    <w:rsid w:val="00166569"/>
    <w:rsid w:val="00170EBB"/>
    <w:rsid w:val="00190ABB"/>
    <w:rsid w:val="00197B11"/>
    <w:rsid w:val="001C60D8"/>
    <w:rsid w:val="001F3407"/>
    <w:rsid w:val="0022040F"/>
    <w:rsid w:val="00255978"/>
    <w:rsid w:val="00261EC0"/>
    <w:rsid w:val="002A4681"/>
    <w:rsid w:val="002A723B"/>
    <w:rsid w:val="002B678D"/>
    <w:rsid w:val="002C5442"/>
    <w:rsid w:val="002D06FB"/>
    <w:rsid w:val="002E6F50"/>
    <w:rsid w:val="00312F24"/>
    <w:rsid w:val="003130D8"/>
    <w:rsid w:val="0033681E"/>
    <w:rsid w:val="00353ED1"/>
    <w:rsid w:val="00380CFC"/>
    <w:rsid w:val="003A123B"/>
    <w:rsid w:val="003D220E"/>
    <w:rsid w:val="003E0914"/>
    <w:rsid w:val="003E2DA0"/>
    <w:rsid w:val="003E3D55"/>
    <w:rsid w:val="004220B4"/>
    <w:rsid w:val="0043237D"/>
    <w:rsid w:val="004773A3"/>
    <w:rsid w:val="004E6C9B"/>
    <w:rsid w:val="00502065"/>
    <w:rsid w:val="0051309C"/>
    <w:rsid w:val="00550881"/>
    <w:rsid w:val="005E7143"/>
    <w:rsid w:val="00605811"/>
    <w:rsid w:val="00623825"/>
    <w:rsid w:val="00645CC1"/>
    <w:rsid w:val="00660E25"/>
    <w:rsid w:val="006677B0"/>
    <w:rsid w:val="006A1736"/>
    <w:rsid w:val="006E68EB"/>
    <w:rsid w:val="00701291"/>
    <w:rsid w:val="00756BB2"/>
    <w:rsid w:val="007B487E"/>
    <w:rsid w:val="007E4109"/>
    <w:rsid w:val="00810A54"/>
    <w:rsid w:val="0082579B"/>
    <w:rsid w:val="008841E8"/>
    <w:rsid w:val="00885C83"/>
    <w:rsid w:val="008C73A8"/>
    <w:rsid w:val="008D27BA"/>
    <w:rsid w:val="008D60BF"/>
    <w:rsid w:val="008E2642"/>
    <w:rsid w:val="008E5AA3"/>
    <w:rsid w:val="008F5BEA"/>
    <w:rsid w:val="00911005"/>
    <w:rsid w:val="009138B4"/>
    <w:rsid w:val="00915513"/>
    <w:rsid w:val="00960ED5"/>
    <w:rsid w:val="00977463"/>
    <w:rsid w:val="00A514D1"/>
    <w:rsid w:val="00A51AB8"/>
    <w:rsid w:val="00A54C55"/>
    <w:rsid w:val="00A70462"/>
    <w:rsid w:val="00A70A84"/>
    <w:rsid w:val="00A775F1"/>
    <w:rsid w:val="00A91832"/>
    <w:rsid w:val="00AC38E9"/>
    <w:rsid w:val="00AC3F0C"/>
    <w:rsid w:val="00AC7EF2"/>
    <w:rsid w:val="00B32D67"/>
    <w:rsid w:val="00B361CD"/>
    <w:rsid w:val="00BC44CD"/>
    <w:rsid w:val="00BD1D1A"/>
    <w:rsid w:val="00C155CC"/>
    <w:rsid w:val="00C30ACD"/>
    <w:rsid w:val="00C33FD6"/>
    <w:rsid w:val="00C47169"/>
    <w:rsid w:val="00C53ED6"/>
    <w:rsid w:val="00CA5D54"/>
    <w:rsid w:val="00CE76C8"/>
    <w:rsid w:val="00CF46E5"/>
    <w:rsid w:val="00CF5656"/>
    <w:rsid w:val="00D05946"/>
    <w:rsid w:val="00D07495"/>
    <w:rsid w:val="00D824C5"/>
    <w:rsid w:val="00D87232"/>
    <w:rsid w:val="00D97980"/>
    <w:rsid w:val="00DD04B3"/>
    <w:rsid w:val="00DE568C"/>
    <w:rsid w:val="00E04F8C"/>
    <w:rsid w:val="00E078C6"/>
    <w:rsid w:val="00E44682"/>
    <w:rsid w:val="00E94959"/>
    <w:rsid w:val="00EB3E0C"/>
    <w:rsid w:val="00ED74B0"/>
    <w:rsid w:val="00ED77D1"/>
    <w:rsid w:val="00EE3B3F"/>
    <w:rsid w:val="00F03A2A"/>
    <w:rsid w:val="00F121DD"/>
    <w:rsid w:val="00F1775A"/>
    <w:rsid w:val="00F31A99"/>
    <w:rsid w:val="00F341FC"/>
    <w:rsid w:val="00F4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9B271"/>
  <w15:docId w15:val="{7512C6B0-0474-854C-BA55-B064BF79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20E"/>
    <w:rPr>
      <w:sz w:val="24"/>
      <w:szCs w:val="24"/>
    </w:rPr>
  </w:style>
  <w:style w:type="paragraph" w:styleId="Ttulo1">
    <w:name w:val="heading 1"/>
    <w:basedOn w:val="Normal"/>
    <w:next w:val="Normal"/>
    <w:qFormat/>
    <w:rsid w:val="003D220E"/>
    <w:pPr>
      <w:keepNext/>
      <w:jc w:val="center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styleId="Ttulo2">
    <w:name w:val="heading 2"/>
    <w:basedOn w:val="Normal"/>
    <w:next w:val="Normal"/>
    <w:qFormat/>
    <w:rsid w:val="003D220E"/>
    <w:pPr>
      <w:keepNext/>
      <w:jc w:val="center"/>
      <w:outlineLvl w:val="1"/>
    </w:pPr>
    <w:rPr>
      <w:rFonts w:ascii="Arial" w:hAnsi="Arial" w:cs="Arial"/>
      <w:b/>
      <w:bCs/>
      <w:color w:val="333333"/>
      <w:sz w:val="28"/>
      <w:szCs w:val="22"/>
    </w:rPr>
  </w:style>
  <w:style w:type="paragraph" w:styleId="Ttulo3">
    <w:name w:val="heading 3"/>
    <w:basedOn w:val="Normal"/>
    <w:next w:val="Normal"/>
    <w:qFormat/>
    <w:rsid w:val="003D220E"/>
    <w:pPr>
      <w:keepNext/>
      <w:jc w:val="center"/>
      <w:outlineLvl w:val="2"/>
    </w:pPr>
    <w:rPr>
      <w:rFonts w:ascii="Arial" w:hAnsi="Arial" w:cs="Arial"/>
      <w:b/>
      <w:bCs/>
      <w:sz w:val="28"/>
      <w:szCs w:val="22"/>
    </w:rPr>
  </w:style>
  <w:style w:type="paragraph" w:styleId="Ttulo4">
    <w:name w:val="heading 4"/>
    <w:basedOn w:val="Normal"/>
    <w:next w:val="Normal"/>
    <w:qFormat/>
    <w:rsid w:val="003D220E"/>
    <w:pPr>
      <w:keepNext/>
      <w:outlineLvl w:val="3"/>
    </w:pPr>
    <w:rPr>
      <w:rFonts w:ascii="Arial" w:hAnsi="Arial" w:cs="Arial"/>
      <w:b/>
      <w:bCs/>
      <w:i/>
      <w:iCs/>
      <w:sz w:val="22"/>
      <w:szCs w:val="20"/>
    </w:rPr>
  </w:style>
  <w:style w:type="paragraph" w:styleId="Ttulo5">
    <w:name w:val="heading 5"/>
    <w:basedOn w:val="Normal"/>
    <w:next w:val="Normal"/>
    <w:qFormat/>
    <w:rsid w:val="001538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538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D220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D220E"/>
    <w:pPr>
      <w:tabs>
        <w:tab w:val="center" w:pos="4252"/>
        <w:tab w:val="right" w:pos="8504"/>
      </w:tabs>
    </w:pPr>
  </w:style>
  <w:style w:type="character" w:styleId="Hipervnculo">
    <w:name w:val="Hyperlink"/>
    <w:rsid w:val="003D220E"/>
    <w:rPr>
      <w:color w:val="0000FF"/>
      <w:u w:val="single"/>
    </w:rPr>
  </w:style>
  <w:style w:type="paragraph" w:styleId="Sangradetextonormal">
    <w:name w:val="Body Text Indent"/>
    <w:basedOn w:val="Normal"/>
    <w:rsid w:val="00166569"/>
    <w:pPr>
      <w:widowControl w:val="0"/>
      <w:ind w:left="4962" w:hanging="6"/>
    </w:pPr>
    <w:rPr>
      <w:sz w:val="20"/>
      <w:szCs w:val="20"/>
      <w:lang w:val="es-ES_tradnl"/>
    </w:rPr>
  </w:style>
  <w:style w:type="table" w:styleId="Tablaconcuadrcula">
    <w:name w:val="Table Grid"/>
    <w:basedOn w:val="Tablanormal"/>
    <w:rsid w:val="00EB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A5D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A5D54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E6C9B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AC3F0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4109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8D27B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D27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D27B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D27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D2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ime/Desktop/Convocatorias%202022/Plantilla_Solicitud_ActividadesIUTA-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292E1078C8A14CAAFC5D0F57041205" ma:contentTypeVersion="0" ma:contentTypeDescription="Crear nuevo documento." ma:contentTypeScope="" ma:versionID="be6ace6ecbb9408176bc04ae24b0c1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55C16-332F-4373-B0ED-DA2505330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E113D-40AA-4B94-9A9D-4D6AA02F2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B5C052-65DE-4818-9DCA-55E49ED2A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0A60A-9DC2-4A34-9267-DEF211B408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Plantilla_Solicitud_ActividadesIUTA-2022.dotx</Template>
  <TotalTime>0</TotalTime>
  <Pages>2</Pages>
  <Words>299</Words>
  <Characters>1646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IUTA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José Jaime Fernández Álvarez</cp:lastModifiedBy>
  <cp:revision>1</cp:revision>
  <cp:lastPrinted>2004-04-07T14:45:00Z</cp:lastPrinted>
  <dcterms:created xsi:type="dcterms:W3CDTF">2022-01-20T10:19:00Z</dcterms:created>
  <dcterms:modified xsi:type="dcterms:W3CDTF">2022-01-20T10:19:00Z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0x0101007C292E1078C8A14CAAFC5D0F57041205</vt:lpwstr>
  </property>
  <property fmtid="{D5CDD505-2E9C-101B-9397-08002B2CF9AE}" pid="3" name="Order">
    <vt:r8>2048200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