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98A55" w14:textId="77777777" w:rsidR="00E95FF0" w:rsidRPr="00CB6FD1" w:rsidRDefault="00E95FF0" w:rsidP="008A329D">
      <w:pPr>
        <w:pStyle w:val="Ttulo1"/>
        <w:keepNext w:val="0"/>
        <w:shd w:val="clear" w:color="auto" w:fill="D9D9D9"/>
        <w:spacing w:after="0" w:line="240" w:lineRule="auto"/>
        <w:ind w:firstLine="11"/>
        <w:rPr>
          <w:rFonts w:asciiTheme="minorHAnsi" w:hAnsiTheme="minorHAnsi" w:cstheme="minorHAnsi"/>
          <w:i w:val="0"/>
        </w:rPr>
      </w:pPr>
      <w:r w:rsidRPr="00CB6FD1">
        <w:rPr>
          <w:rFonts w:asciiTheme="minorHAnsi" w:hAnsiTheme="minorHAnsi" w:cstheme="minorHAnsi"/>
          <w:i w:val="0"/>
        </w:rPr>
        <w:t>SOLICITUD DE AYUDA PARA PROYECTOS</w:t>
      </w:r>
      <w:r w:rsidR="00BE27A5" w:rsidRPr="00CB6FD1">
        <w:rPr>
          <w:rFonts w:asciiTheme="minorHAnsi" w:hAnsiTheme="minorHAnsi" w:cstheme="minorHAnsi"/>
          <w:i w:val="0"/>
        </w:rPr>
        <w:t xml:space="preserve"> 20</w:t>
      </w:r>
      <w:r w:rsidR="00FF0891" w:rsidRPr="00CB6FD1">
        <w:rPr>
          <w:rFonts w:asciiTheme="minorHAnsi" w:hAnsiTheme="minorHAnsi" w:cstheme="minorHAnsi"/>
          <w:i w:val="0"/>
        </w:rPr>
        <w:t>2</w:t>
      </w:r>
      <w:r w:rsidR="001E2CB3" w:rsidRPr="00CB6FD1">
        <w:rPr>
          <w:rFonts w:asciiTheme="minorHAnsi" w:hAnsiTheme="minorHAnsi" w:cstheme="minorHAnsi"/>
          <w:i w:val="0"/>
        </w:rPr>
        <w:t>2</w:t>
      </w:r>
    </w:p>
    <w:p w14:paraId="630C91AE" w14:textId="77777777" w:rsidR="00BE27A5" w:rsidRPr="00CB6FD1" w:rsidRDefault="00BE27A5" w:rsidP="00BE27A5">
      <w:pPr>
        <w:pStyle w:val="Ttulo2"/>
        <w:keepNext w:val="0"/>
        <w:spacing w:after="0" w:line="240" w:lineRule="auto"/>
        <w:ind w:left="-142" w:firstLine="11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743D9FE4" w14:textId="77777777" w:rsidR="00E95FF0" w:rsidRPr="00CB6FD1" w:rsidRDefault="00E95FF0" w:rsidP="00AE472F">
      <w:pPr>
        <w:pStyle w:val="Ttulo2"/>
        <w:keepNext w:val="0"/>
        <w:shd w:val="clear" w:color="auto" w:fill="D9D9D9"/>
        <w:spacing w:before="360" w:after="240"/>
        <w:ind w:firstLine="11"/>
        <w:jc w:val="left"/>
        <w:rPr>
          <w:rFonts w:asciiTheme="minorHAnsi" w:hAnsiTheme="minorHAnsi" w:cstheme="minorHAnsi"/>
          <w:color w:val="auto"/>
          <w:sz w:val="24"/>
        </w:rPr>
      </w:pPr>
      <w:r w:rsidRPr="00CB6FD1">
        <w:rPr>
          <w:rFonts w:asciiTheme="minorHAnsi" w:hAnsiTheme="minorHAnsi" w:cstheme="minorHAnsi"/>
          <w:color w:val="auto"/>
          <w:sz w:val="24"/>
        </w:rPr>
        <w:t>1. DATOS DEL PROYECTO</w:t>
      </w:r>
    </w:p>
    <w:p w14:paraId="7B2BEC4E" w14:textId="77777777" w:rsidR="002E6FE0" w:rsidRPr="00CB6FD1" w:rsidRDefault="002E6FE0" w:rsidP="00DD1F28">
      <w:pPr>
        <w:spacing w:before="120" w:after="120" w:line="276" w:lineRule="auto"/>
        <w:jc w:val="both"/>
        <w:rPr>
          <w:rFonts w:cstheme="minorHAnsi"/>
          <w:bCs/>
        </w:rPr>
      </w:pPr>
      <w:bookmarkStart w:id="0" w:name="OLE_LINK12"/>
      <w:bookmarkStart w:id="1" w:name="OLE_LINK13"/>
      <w:bookmarkStart w:id="2" w:name="OLE_LINK17"/>
      <w:r w:rsidRPr="00CB6FD1">
        <w:rPr>
          <w:rFonts w:cstheme="minorHAnsi"/>
          <w:b/>
          <w:bCs/>
        </w:rPr>
        <w:t>Título</w:t>
      </w:r>
      <w:r w:rsidR="008A472B" w:rsidRPr="00CB6FD1">
        <w:rPr>
          <w:rFonts w:cstheme="minorHAnsi"/>
          <w:b/>
          <w:bCs/>
        </w:rPr>
        <w:t xml:space="preserve"> del proyecto</w:t>
      </w:r>
      <w:r w:rsidRPr="00CB6FD1">
        <w:rPr>
          <w:rFonts w:cstheme="minorHAnsi"/>
          <w:b/>
          <w:bCs/>
        </w:rPr>
        <w:t>:</w:t>
      </w:r>
      <w:r w:rsidR="00322402">
        <w:rPr>
          <w:rFonts w:cstheme="minorHAnsi"/>
          <w:b/>
          <w:bCs/>
        </w:rPr>
        <w:t xml:space="preserve"> </w:t>
      </w:r>
      <w:r w:rsidRPr="00CB6FD1">
        <w:rPr>
          <w:rFonts w:cstheme="minorHAnsi"/>
          <w:b/>
          <w:bCs/>
        </w:rPr>
        <w:t xml:space="preserve"> </w:t>
      </w:r>
    </w:p>
    <w:p w14:paraId="5F155D8D" w14:textId="77777777" w:rsidR="00422D70" w:rsidRDefault="00CB6FD1" w:rsidP="00DD1F28">
      <w:pPr>
        <w:spacing w:before="120" w:after="120" w:line="276" w:lineRule="auto"/>
        <w:jc w:val="both"/>
        <w:rPr>
          <w:rFonts w:cstheme="minorHAnsi"/>
          <w:b/>
          <w:bCs/>
        </w:rPr>
      </w:pPr>
      <w:r w:rsidRPr="00DD1F28">
        <w:rPr>
          <w:rFonts w:cstheme="minorHAnsi"/>
          <w:b/>
          <w:bCs/>
        </w:rPr>
        <w:t>Sector estratégico</w:t>
      </w:r>
      <w:r w:rsidR="00422D70" w:rsidRPr="00DD1F28">
        <w:rPr>
          <w:rFonts w:cstheme="minorHAnsi"/>
          <w:b/>
          <w:bCs/>
        </w:rPr>
        <w:t xml:space="preserve"> en el que se enmarca:</w:t>
      </w:r>
      <w:r w:rsidR="00322402">
        <w:rPr>
          <w:rFonts w:cstheme="minorHAnsi"/>
          <w:b/>
          <w:bCs/>
        </w:rPr>
        <w:t xml:space="preserve"> </w:t>
      </w:r>
      <w:r w:rsidR="00422D70" w:rsidRPr="00DD1F28">
        <w:rPr>
          <w:rFonts w:cstheme="minorHAnsi"/>
          <w:b/>
          <w:bCs/>
        </w:rPr>
        <w:t xml:space="preserve"> </w:t>
      </w:r>
    </w:p>
    <w:p w14:paraId="51B2D5BE" w14:textId="77777777" w:rsidR="004E40E6" w:rsidRDefault="004E40E6" w:rsidP="00DD1F28">
      <w:pPr>
        <w:spacing w:before="120" w:after="12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Modalidad de </w:t>
      </w:r>
      <w:r w:rsidRPr="00702938">
        <w:rPr>
          <w:rFonts w:cstheme="minorHAnsi"/>
          <w:b/>
          <w:bCs/>
        </w:rPr>
        <w:t>Proyecto:</w:t>
      </w:r>
      <w:r w:rsidR="00322402">
        <w:rPr>
          <w:rFonts w:cstheme="minorHAnsi"/>
          <w:b/>
          <w:bCs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3"/>
      </w:tblGrid>
      <w:tr w:rsidR="004E40E6" w:rsidRPr="00244D61" w14:paraId="36C9EBA2" w14:textId="77777777" w:rsidTr="00924554">
        <w:tc>
          <w:tcPr>
            <w:tcW w:w="9233" w:type="dxa"/>
          </w:tcPr>
          <w:p w14:paraId="54BECCF6" w14:textId="77777777" w:rsidR="004E40E6" w:rsidRPr="00244D61" w:rsidRDefault="004E40E6" w:rsidP="00924554">
            <w:pPr>
              <w:pStyle w:val="Encabezado"/>
              <w:spacing w:after="120"/>
              <w:jc w:val="both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244D61">
              <w:rPr>
                <w:rFonts w:cstheme="minorHAnsi"/>
                <w:bCs/>
                <w:sz w:val="18"/>
                <w:szCs w:val="18"/>
              </w:rPr>
              <w:t xml:space="preserve">Modalidad </w:t>
            </w:r>
            <w:r w:rsidRPr="00244D61"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 w:rsidRPr="00244D61">
              <w:rPr>
                <w:rFonts w:cstheme="minorHAnsi"/>
                <w:bCs/>
                <w:sz w:val="18"/>
                <w:szCs w:val="18"/>
              </w:rPr>
              <w:t xml:space="preserve">  ·  Línea de investigación nueva.</w:t>
            </w:r>
          </w:p>
        </w:tc>
      </w:tr>
      <w:tr w:rsidR="004E40E6" w:rsidRPr="00244D61" w14:paraId="666F5AD7" w14:textId="77777777" w:rsidTr="00924554">
        <w:tc>
          <w:tcPr>
            <w:tcW w:w="9233" w:type="dxa"/>
          </w:tcPr>
          <w:p w14:paraId="7B617FC3" w14:textId="77777777" w:rsidR="004E40E6" w:rsidRPr="00244D61" w:rsidRDefault="004E40E6" w:rsidP="00924554">
            <w:pPr>
              <w:pStyle w:val="Encabezado"/>
              <w:spacing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44D61">
              <w:rPr>
                <w:rFonts w:cstheme="minorHAnsi"/>
                <w:bCs/>
                <w:sz w:val="18"/>
                <w:szCs w:val="18"/>
              </w:rPr>
              <w:t xml:space="preserve">Modalidad </w:t>
            </w:r>
            <w:r w:rsidR="00741CE5" w:rsidRPr="00322402">
              <w:rPr>
                <w:rFonts w:cstheme="minorHAnsi"/>
                <w:sz w:val="18"/>
                <w:szCs w:val="18"/>
              </w:rPr>
              <w:t>B</w:t>
            </w:r>
            <w:r w:rsidR="00741CE5" w:rsidRPr="00244D6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741CE5" w:rsidRPr="00244D61">
              <w:rPr>
                <w:rFonts w:cstheme="minorHAnsi"/>
                <w:bCs/>
                <w:sz w:val="18"/>
                <w:szCs w:val="18"/>
              </w:rPr>
              <w:t xml:space="preserve"> ·  </w:t>
            </w:r>
            <w:r w:rsidRPr="00244D61">
              <w:rPr>
                <w:rFonts w:cstheme="minorHAnsi"/>
                <w:bCs/>
                <w:sz w:val="18"/>
                <w:szCs w:val="18"/>
              </w:rPr>
              <w:t>Continuidad de una línea de investigación iniciada en convocatorias previas del IUTA.</w:t>
            </w:r>
            <w:r w:rsidRPr="00244D61">
              <w:rPr>
                <w:rFonts w:cstheme="minorHAnsi"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tr w:rsidR="00CB6FD1" w:rsidRPr="00244D61" w14:paraId="79093221" w14:textId="77777777" w:rsidTr="00924554">
        <w:tc>
          <w:tcPr>
            <w:tcW w:w="9233" w:type="dxa"/>
          </w:tcPr>
          <w:p w14:paraId="58FCE5D0" w14:textId="77777777" w:rsidR="004E40E6" w:rsidRPr="00244D61" w:rsidRDefault="004E40E6" w:rsidP="00322402">
            <w:pPr>
              <w:pStyle w:val="Encabezado"/>
              <w:tabs>
                <w:tab w:val="clear" w:pos="4252"/>
              </w:tabs>
              <w:spacing w:after="120"/>
              <w:ind w:left="1167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22402">
              <w:rPr>
                <w:rFonts w:cstheme="minorHAnsi"/>
                <w:b/>
                <w:sz w:val="18"/>
                <w:szCs w:val="18"/>
              </w:rPr>
              <w:t>B.1</w:t>
            </w:r>
            <w:r w:rsidRPr="00244D61">
              <w:rPr>
                <w:rFonts w:cstheme="minorHAnsi"/>
                <w:bCs/>
                <w:sz w:val="18"/>
                <w:szCs w:val="18"/>
              </w:rPr>
              <w:t>: El proyecto es continuación de una línea de I+D+i anterior, pero aporta novedades sustanciales y significativas respecto a un proyecto previo financiado por el IUTA</w:t>
            </w:r>
            <w:r w:rsidR="00244D61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</w:tr>
      <w:tr w:rsidR="00CB6FD1" w:rsidRPr="00244D61" w14:paraId="3765BB0E" w14:textId="77777777" w:rsidTr="00DF3415">
        <w:trPr>
          <w:trHeight w:val="489"/>
        </w:trPr>
        <w:tc>
          <w:tcPr>
            <w:tcW w:w="9233" w:type="dxa"/>
          </w:tcPr>
          <w:p w14:paraId="70D50675" w14:textId="77777777" w:rsidR="004E40E6" w:rsidRPr="00244D61" w:rsidRDefault="004E40E6" w:rsidP="00322402">
            <w:pPr>
              <w:pStyle w:val="Encabezado"/>
              <w:tabs>
                <w:tab w:val="clear" w:pos="4252"/>
              </w:tabs>
              <w:spacing w:after="120"/>
              <w:ind w:left="1167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22402">
              <w:rPr>
                <w:rFonts w:cstheme="minorHAnsi"/>
                <w:b/>
                <w:sz w:val="18"/>
                <w:szCs w:val="18"/>
              </w:rPr>
              <w:t>B.2</w:t>
            </w:r>
            <w:r w:rsidRPr="00244D61">
              <w:rPr>
                <w:rFonts w:cstheme="minorHAnsi"/>
                <w:bCs/>
                <w:sz w:val="18"/>
                <w:szCs w:val="18"/>
              </w:rPr>
              <w:t>: El proyecto es continuación de un proyecto anterior y la metodología, tipo de experimentación y/o uso de equipos es similar a las de un proyecto previo financiado por el IUTA</w:t>
            </w:r>
            <w:r w:rsidR="00847F9B" w:rsidRPr="00244D61">
              <w:rPr>
                <w:rFonts w:cstheme="minorHAnsi"/>
                <w:bCs/>
                <w:sz w:val="18"/>
                <w:szCs w:val="18"/>
              </w:rPr>
              <w:t>, pero aporta novedad respecto al mismo.</w:t>
            </w:r>
          </w:p>
        </w:tc>
      </w:tr>
    </w:tbl>
    <w:p w14:paraId="54C5C800" w14:textId="77777777" w:rsidR="001E2CB3" w:rsidRPr="00CB6FD1" w:rsidRDefault="001E2CB3" w:rsidP="00AE472F">
      <w:pPr>
        <w:pStyle w:val="Ttulo2"/>
        <w:shd w:val="clear" w:color="auto" w:fill="D9D9D9"/>
        <w:spacing w:before="240" w:after="240"/>
        <w:ind w:firstLine="11"/>
        <w:jc w:val="both"/>
        <w:rPr>
          <w:rFonts w:asciiTheme="minorHAnsi" w:hAnsiTheme="minorHAnsi" w:cstheme="minorHAnsi"/>
          <w:color w:val="auto"/>
          <w:sz w:val="24"/>
        </w:rPr>
      </w:pPr>
      <w:r w:rsidRPr="00CB6FD1">
        <w:rPr>
          <w:rFonts w:asciiTheme="minorHAnsi" w:hAnsiTheme="minorHAnsi" w:cstheme="minorHAnsi"/>
          <w:color w:val="auto"/>
          <w:sz w:val="24"/>
        </w:rPr>
        <w:t>2. EQUIPO INVESTIGADOR</w:t>
      </w:r>
    </w:p>
    <w:p w14:paraId="42967F84" w14:textId="77777777" w:rsidR="00114110" w:rsidRDefault="00114110" w:rsidP="00DD1F28">
      <w:pPr>
        <w:pStyle w:val="Encabezado"/>
        <w:spacing w:before="120" w:after="12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Número de investigadores del proyecto</w:t>
      </w:r>
      <w:r w:rsidR="006B6569">
        <w:rPr>
          <w:rStyle w:val="Refdenotaalpie"/>
          <w:rFonts w:cstheme="minorHAnsi"/>
          <w:b/>
          <w:bCs/>
        </w:rPr>
        <w:footnoteReference w:id="1"/>
      </w:r>
      <w:r>
        <w:rPr>
          <w:rFonts w:cstheme="minorHAnsi"/>
          <w:b/>
          <w:bCs/>
        </w:rPr>
        <w:t xml:space="preserve">: </w:t>
      </w:r>
    </w:p>
    <w:p w14:paraId="22A6CACA" w14:textId="77777777" w:rsidR="00CF1216" w:rsidRPr="00DD1F28" w:rsidRDefault="002E6FE0" w:rsidP="00DD1F28">
      <w:pPr>
        <w:pStyle w:val="Encabezado"/>
        <w:spacing w:before="120" w:after="120" w:line="276" w:lineRule="auto"/>
        <w:jc w:val="both"/>
        <w:rPr>
          <w:rFonts w:cstheme="minorHAnsi"/>
          <w:b/>
          <w:bCs/>
        </w:rPr>
      </w:pPr>
      <w:r w:rsidRPr="00DD1F28">
        <w:rPr>
          <w:rFonts w:cstheme="minorHAnsi"/>
          <w:b/>
          <w:bCs/>
        </w:rPr>
        <w:t>Investigador/a responsable</w:t>
      </w: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3"/>
        <w:gridCol w:w="7632"/>
      </w:tblGrid>
      <w:tr w:rsidR="007A59E2" w:rsidRPr="007A59E2" w14:paraId="0C57BBDD" w14:textId="77777777" w:rsidTr="00DD1F28">
        <w:tc>
          <w:tcPr>
            <w:tcW w:w="2263" w:type="dxa"/>
          </w:tcPr>
          <w:p w14:paraId="73BE6712" w14:textId="77777777" w:rsidR="007A59E2" w:rsidRPr="00E97BCE" w:rsidRDefault="007A59E2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97BCE">
              <w:rPr>
                <w:rFonts w:cstheme="minorHAnsi"/>
                <w:bCs/>
                <w:sz w:val="20"/>
                <w:szCs w:val="20"/>
              </w:rPr>
              <w:t>Nombre y apellidos</w:t>
            </w:r>
          </w:p>
        </w:tc>
        <w:tc>
          <w:tcPr>
            <w:tcW w:w="7632" w:type="dxa"/>
          </w:tcPr>
          <w:p w14:paraId="6A850683" w14:textId="77777777" w:rsidR="007A59E2" w:rsidRPr="00E97BCE" w:rsidRDefault="007A59E2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A59E2" w:rsidRPr="007A59E2" w14:paraId="09408CA2" w14:textId="77777777" w:rsidTr="00DD1F28">
        <w:tc>
          <w:tcPr>
            <w:tcW w:w="2263" w:type="dxa"/>
          </w:tcPr>
          <w:p w14:paraId="1CCED2D2" w14:textId="77777777" w:rsidR="007A59E2" w:rsidRPr="00E97BCE" w:rsidRDefault="007A59E2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97BCE">
              <w:rPr>
                <w:rFonts w:cstheme="minorHAnsi"/>
                <w:bCs/>
                <w:sz w:val="20"/>
                <w:szCs w:val="20"/>
              </w:rPr>
              <w:t>DNI</w:t>
            </w:r>
          </w:p>
        </w:tc>
        <w:tc>
          <w:tcPr>
            <w:tcW w:w="7632" w:type="dxa"/>
          </w:tcPr>
          <w:p w14:paraId="457A8B58" w14:textId="77777777" w:rsidR="007A59E2" w:rsidRPr="00E97BCE" w:rsidRDefault="007A59E2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A59E2" w:rsidRPr="007A59E2" w14:paraId="0E2299FD" w14:textId="77777777" w:rsidTr="00DD1F28">
        <w:tc>
          <w:tcPr>
            <w:tcW w:w="2263" w:type="dxa"/>
          </w:tcPr>
          <w:p w14:paraId="0C5FD847" w14:textId="77777777" w:rsidR="007A59E2" w:rsidRPr="00E97BCE" w:rsidRDefault="007A59E2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97BCE">
              <w:rPr>
                <w:rFonts w:cstheme="minorHAnsi"/>
                <w:bCs/>
                <w:sz w:val="20"/>
                <w:szCs w:val="20"/>
              </w:rPr>
              <w:t>Área de conocimiento</w:t>
            </w:r>
          </w:p>
        </w:tc>
        <w:tc>
          <w:tcPr>
            <w:tcW w:w="7632" w:type="dxa"/>
          </w:tcPr>
          <w:p w14:paraId="53F8E2D3" w14:textId="77777777" w:rsidR="007A59E2" w:rsidRPr="00E97BCE" w:rsidRDefault="007A59E2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A59E2" w:rsidRPr="007A59E2" w14:paraId="0EF5DC57" w14:textId="77777777" w:rsidTr="00DD1F28">
        <w:tc>
          <w:tcPr>
            <w:tcW w:w="2263" w:type="dxa"/>
          </w:tcPr>
          <w:p w14:paraId="607A3083" w14:textId="77777777" w:rsidR="007A59E2" w:rsidRPr="00E97BCE" w:rsidRDefault="007A59E2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97BCE">
              <w:rPr>
                <w:rFonts w:cstheme="minorHAnsi"/>
                <w:bCs/>
                <w:sz w:val="20"/>
                <w:szCs w:val="20"/>
              </w:rPr>
              <w:t>Categoría Docente</w:t>
            </w:r>
          </w:p>
        </w:tc>
        <w:tc>
          <w:tcPr>
            <w:tcW w:w="7632" w:type="dxa"/>
          </w:tcPr>
          <w:p w14:paraId="4AA3F4DF" w14:textId="77777777" w:rsidR="007A59E2" w:rsidRPr="00E97BCE" w:rsidRDefault="007A59E2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A59E2" w:rsidRPr="007A59E2" w14:paraId="3BCAC5FF" w14:textId="77777777" w:rsidTr="00DD1F28">
        <w:tc>
          <w:tcPr>
            <w:tcW w:w="2263" w:type="dxa"/>
          </w:tcPr>
          <w:p w14:paraId="0912BA78" w14:textId="77777777" w:rsidR="007A59E2" w:rsidRPr="00E97BCE" w:rsidRDefault="007A59E2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97BCE">
              <w:rPr>
                <w:rFonts w:cstheme="minorHAnsi"/>
                <w:bCs/>
                <w:sz w:val="20"/>
                <w:szCs w:val="20"/>
              </w:rPr>
              <w:t>Teléfono</w:t>
            </w:r>
          </w:p>
        </w:tc>
        <w:tc>
          <w:tcPr>
            <w:tcW w:w="7632" w:type="dxa"/>
          </w:tcPr>
          <w:p w14:paraId="2E883E4C" w14:textId="77777777" w:rsidR="007A59E2" w:rsidRPr="00E97BCE" w:rsidRDefault="007A59E2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A59E2" w:rsidRPr="007A59E2" w14:paraId="55C08BD0" w14:textId="77777777" w:rsidTr="00DD1F28">
        <w:tc>
          <w:tcPr>
            <w:tcW w:w="2263" w:type="dxa"/>
          </w:tcPr>
          <w:p w14:paraId="6D1AA00D" w14:textId="77777777" w:rsidR="007A59E2" w:rsidRPr="00E97BCE" w:rsidRDefault="007A59E2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97BCE">
              <w:rPr>
                <w:rFonts w:cstheme="minorHAnsi"/>
                <w:bCs/>
                <w:sz w:val="20"/>
                <w:szCs w:val="20"/>
              </w:rPr>
              <w:t>E-mail</w:t>
            </w:r>
          </w:p>
        </w:tc>
        <w:tc>
          <w:tcPr>
            <w:tcW w:w="7632" w:type="dxa"/>
          </w:tcPr>
          <w:p w14:paraId="317AF973" w14:textId="77777777" w:rsidR="007A59E2" w:rsidRPr="00E97BCE" w:rsidRDefault="007A59E2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A59E2" w:rsidRPr="007A59E2" w14:paraId="4C3A63EE" w14:textId="77777777" w:rsidTr="00DD1F28">
        <w:tc>
          <w:tcPr>
            <w:tcW w:w="2263" w:type="dxa"/>
          </w:tcPr>
          <w:p w14:paraId="56C09F00" w14:textId="77777777" w:rsidR="007A59E2" w:rsidRPr="00E97BCE" w:rsidRDefault="007A59E2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97BCE">
              <w:rPr>
                <w:rFonts w:cstheme="minorHAnsi"/>
                <w:bCs/>
                <w:sz w:val="20"/>
                <w:szCs w:val="20"/>
              </w:rPr>
              <w:t>Líneas investigadoras</w:t>
            </w:r>
          </w:p>
        </w:tc>
        <w:tc>
          <w:tcPr>
            <w:tcW w:w="7632" w:type="dxa"/>
          </w:tcPr>
          <w:p w14:paraId="36A0A72E" w14:textId="77777777" w:rsidR="007A59E2" w:rsidRPr="00E97BCE" w:rsidRDefault="007A59E2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53D16" w:rsidRPr="007A59E2" w14:paraId="19A2F44D" w14:textId="77777777" w:rsidTr="00DD1F28">
        <w:tc>
          <w:tcPr>
            <w:tcW w:w="2263" w:type="dxa"/>
          </w:tcPr>
          <w:p w14:paraId="77188197" w14:textId="77777777" w:rsidR="00C53D16" w:rsidRPr="00E97BCE" w:rsidRDefault="00C53D16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97BCE">
              <w:rPr>
                <w:rFonts w:cstheme="minorHAnsi"/>
                <w:bCs/>
                <w:sz w:val="20"/>
                <w:szCs w:val="20"/>
              </w:rPr>
              <w:t>¿Participa por 1ª vez como investigador en un proyecto del IUTA</w:t>
            </w:r>
            <w:r w:rsidR="00AE472F">
              <w:rPr>
                <w:rFonts w:cstheme="minorHAnsi"/>
                <w:bCs/>
                <w:sz w:val="20"/>
                <w:szCs w:val="20"/>
              </w:rPr>
              <w:t>?</w:t>
            </w:r>
          </w:p>
        </w:tc>
        <w:tc>
          <w:tcPr>
            <w:tcW w:w="7632" w:type="dxa"/>
          </w:tcPr>
          <w:p w14:paraId="02307FC9" w14:textId="77777777" w:rsidR="00C53D16" w:rsidRPr="00E97BCE" w:rsidRDefault="00C53D16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B6FD1" w:rsidRPr="00CB6FD1" w14:paraId="4081B422" w14:textId="77777777" w:rsidTr="00DD1F28">
        <w:tc>
          <w:tcPr>
            <w:tcW w:w="2263" w:type="dxa"/>
          </w:tcPr>
          <w:p w14:paraId="1B82DCE2" w14:textId="77777777" w:rsidR="007A59E2" w:rsidRPr="00CB6FD1" w:rsidRDefault="007A59E2" w:rsidP="00C53D1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B6FD1">
              <w:rPr>
                <w:rFonts w:cstheme="minorHAnsi"/>
                <w:bCs/>
                <w:sz w:val="20"/>
                <w:szCs w:val="20"/>
              </w:rPr>
              <w:t xml:space="preserve">¿Participa por 1ª vez como </w:t>
            </w:r>
            <w:r w:rsidR="00C53D16" w:rsidRPr="00CB6FD1">
              <w:rPr>
                <w:rFonts w:cstheme="minorHAnsi"/>
                <w:bCs/>
                <w:sz w:val="20"/>
                <w:szCs w:val="20"/>
              </w:rPr>
              <w:t>IP</w:t>
            </w:r>
            <w:r w:rsidRPr="00CB6FD1">
              <w:rPr>
                <w:rFonts w:cstheme="minorHAnsi"/>
                <w:bCs/>
                <w:sz w:val="20"/>
                <w:szCs w:val="20"/>
              </w:rPr>
              <w:t xml:space="preserve"> en un proyecto del IUTA?</w:t>
            </w:r>
          </w:p>
        </w:tc>
        <w:tc>
          <w:tcPr>
            <w:tcW w:w="7632" w:type="dxa"/>
          </w:tcPr>
          <w:p w14:paraId="06608958" w14:textId="77777777" w:rsidR="007A59E2" w:rsidRPr="00CB6FD1" w:rsidRDefault="007A59E2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B6FD1" w:rsidRPr="00CB6FD1" w14:paraId="14C57576" w14:textId="77777777" w:rsidTr="00DD1F28">
        <w:tc>
          <w:tcPr>
            <w:tcW w:w="2263" w:type="dxa"/>
          </w:tcPr>
          <w:p w14:paraId="4AE85AE9" w14:textId="77777777" w:rsidR="005673A3" w:rsidRPr="00CB6FD1" w:rsidRDefault="005673A3" w:rsidP="00C53D1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B6FD1">
              <w:rPr>
                <w:rFonts w:cstheme="minorHAnsi"/>
                <w:bCs/>
                <w:sz w:val="20"/>
                <w:szCs w:val="20"/>
              </w:rPr>
              <w:t>Dedicación horaria al proyecto (h/mes)</w:t>
            </w:r>
          </w:p>
        </w:tc>
        <w:tc>
          <w:tcPr>
            <w:tcW w:w="7632" w:type="dxa"/>
          </w:tcPr>
          <w:p w14:paraId="4EF47F53" w14:textId="77777777" w:rsidR="005673A3" w:rsidRPr="00CB6FD1" w:rsidRDefault="005673A3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B6FD1" w:rsidRPr="00CB6FD1" w14:paraId="2D3833A0" w14:textId="77777777" w:rsidTr="00DD1F28">
        <w:tc>
          <w:tcPr>
            <w:tcW w:w="2263" w:type="dxa"/>
          </w:tcPr>
          <w:p w14:paraId="7637EF54" w14:textId="77777777" w:rsidR="00BE60A7" w:rsidRPr="00CB6FD1" w:rsidRDefault="00BE60A7" w:rsidP="00BE60A7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B6FD1">
              <w:rPr>
                <w:rFonts w:cstheme="minorHAnsi"/>
                <w:bCs/>
                <w:sz w:val="20"/>
                <w:szCs w:val="20"/>
              </w:rPr>
              <w:t>Aportación expresa al proyecto</w:t>
            </w:r>
            <w:r w:rsidR="00D824D1" w:rsidRPr="00D824D1">
              <w:rPr>
                <w:rStyle w:val="Refdenotaalpie"/>
                <w:vertAlign w:val="baseline"/>
              </w:rPr>
              <w:t>*</w:t>
            </w:r>
          </w:p>
        </w:tc>
        <w:tc>
          <w:tcPr>
            <w:tcW w:w="7632" w:type="dxa"/>
          </w:tcPr>
          <w:p w14:paraId="5AE563F2" w14:textId="77777777" w:rsidR="00BE60A7" w:rsidRPr="00CB6FD1" w:rsidRDefault="00BE60A7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bookmarkEnd w:id="0"/>
    <w:bookmarkEnd w:id="1"/>
    <w:bookmarkEnd w:id="2"/>
    <w:p w14:paraId="60214C80" w14:textId="77777777" w:rsidR="009002D1" w:rsidRPr="00CB6FD1" w:rsidRDefault="00114110" w:rsidP="009002D1">
      <w:pPr>
        <w:pStyle w:val="Encabezado"/>
        <w:spacing w:before="240" w:after="12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Otros</w:t>
      </w:r>
      <w:r w:rsidR="005E6DD3" w:rsidRPr="00CB6FD1">
        <w:rPr>
          <w:rFonts w:cstheme="minorHAnsi"/>
          <w:b/>
          <w:bCs/>
        </w:rPr>
        <w:t xml:space="preserve"> </w:t>
      </w:r>
      <w:r w:rsidR="00EF3A20" w:rsidRPr="00CB6FD1">
        <w:rPr>
          <w:rFonts w:cstheme="minorHAnsi"/>
          <w:b/>
          <w:bCs/>
        </w:rPr>
        <w:t xml:space="preserve">investigadores </w:t>
      </w:r>
      <w:r w:rsidR="005673A3" w:rsidRPr="00CB6FD1">
        <w:rPr>
          <w:rFonts w:cstheme="minorHAnsi"/>
          <w:b/>
          <w:bCs/>
        </w:rPr>
        <w:t>de la Universidad de Oviedo</w:t>
      </w:r>
      <w:r w:rsidR="007A59E2" w:rsidRPr="00CB6FD1">
        <w:rPr>
          <w:rStyle w:val="Refdenotaalpie"/>
          <w:rFonts w:cstheme="minorHAnsi"/>
          <w:b/>
          <w:bCs/>
        </w:rPr>
        <w:footnoteReference w:id="2"/>
      </w:r>
      <w:r w:rsidR="00593875" w:rsidRPr="00CB6FD1">
        <w:rPr>
          <w:rFonts w:cstheme="minorHAnsi"/>
          <w:b/>
          <w:bCs/>
        </w:rPr>
        <w:t>:</w:t>
      </w:r>
      <w:r w:rsidR="00244975" w:rsidRPr="00CB6FD1">
        <w:rPr>
          <w:rFonts w:cstheme="minorHAnsi"/>
          <w:b/>
          <w:bCs/>
        </w:rPr>
        <w:t xml:space="preserve"> </w:t>
      </w: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3"/>
        <w:gridCol w:w="7632"/>
      </w:tblGrid>
      <w:tr w:rsidR="00FF0891" w:rsidRPr="00E97BCE" w14:paraId="56F1834A" w14:textId="77777777" w:rsidTr="00DD1F28">
        <w:tc>
          <w:tcPr>
            <w:tcW w:w="2263" w:type="dxa"/>
          </w:tcPr>
          <w:p w14:paraId="7880C05C" w14:textId="77777777" w:rsidR="00FF0891" w:rsidRPr="00E97BCE" w:rsidRDefault="00FF0891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97BCE">
              <w:rPr>
                <w:rFonts w:cstheme="minorHAnsi"/>
                <w:bCs/>
                <w:sz w:val="20"/>
                <w:szCs w:val="20"/>
              </w:rPr>
              <w:t>Nombre y Apellidos</w:t>
            </w:r>
          </w:p>
        </w:tc>
        <w:tc>
          <w:tcPr>
            <w:tcW w:w="7632" w:type="dxa"/>
          </w:tcPr>
          <w:p w14:paraId="7E607EE8" w14:textId="77777777" w:rsidR="00FF0891" w:rsidRPr="00E97BCE" w:rsidRDefault="00FF0891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F0891" w:rsidRPr="00E97BCE" w14:paraId="62F22672" w14:textId="77777777" w:rsidTr="00DD1F28">
        <w:tc>
          <w:tcPr>
            <w:tcW w:w="2263" w:type="dxa"/>
          </w:tcPr>
          <w:p w14:paraId="0A469536" w14:textId="77777777" w:rsidR="00FF0891" w:rsidRPr="00E97BCE" w:rsidRDefault="00FF0891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97BCE">
              <w:rPr>
                <w:rFonts w:cstheme="minorHAnsi"/>
                <w:bCs/>
                <w:sz w:val="20"/>
                <w:szCs w:val="20"/>
              </w:rPr>
              <w:t>DNI</w:t>
            </w:r>
          </w:p>
        </w:tc>
        <w:tc>
          <w:tcPr>
            <w:tcW w:w="7632" w:type="dxa"/>
          </w:tcPr>
          <w:p w14:paraId="50D6FE99" w14:textId="77777777" w:rsidR="00FF0891" w:rsidRPr="00E97BCE" w:rsidRDefault="00FF0891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F0891" w:rsidRPr="00E97BCE" w14:paraId="4CF88282" w14:textId="77777777" w:rsidTr="00DD1F28">
        <w:tc>
          <w:tcPr>
            <w:tcW w:w="2263" w:type="dxa"/>
          </w:tcPr>
          <w:p w14:paraId="7EB9CEB5" w14:textId="77777777" w:rsidR="00FF0891" w:rsidRPr="00E97BCE" w:rsidRDefault="00FF0891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97BCE">
              <w:rPr>
                <w:rFonts w:cstheme="minorHAnsi"/>
                <w:bCs/>
                <w:sz w:val="20"/>
                <w:szCs w:val="20"/>
              </w:rPr>
              <w:t>Área de conocimiento</w:t>
            </w:r>
          </w:p>
        </w:tc>
        <w:tc>
          <w:tcPr>
            <w:tcW w:w="7632" w:type="dxa"/>
          </w:tcPr>
          <w:p w14:paraId="393BFA27" w14:textId="77777777" w:rsidR="00FF0891" w:rsidRPr="00E97BCE" w:rsidRDefault="00FF0891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F0891" w:rsidRPr="00E97BCE" w14:paraId="21D91BA9" w14:textId="77777777" w:rsidTr="00DD1F28">
        <w:tc>
          <w:tcPr>
            <w:tcW w:w="2263" w:type="dxa"/>
          </w:tcPr>
          <w:p w14:paraId="74B394FB" w14:textId="77777777" w:rsidR="00FF0891" w:rsidRPr="00E97BCE" w:rsidRDefault="00FF0891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97BCE">
              <w:rPr>
                <w:rFonts w:cstheme="minorHAnsi"/>
                <w:bCs/>
                <w:sz w:val="20"/>
                <w:szCs w:val="20"/>
              </w:rPr>
              <w:t>Categoría Docente</w:t>
            </w:r>
          </w:p>
        </w:tc>
        <w:tc>
          <w:tcPr>
            <w:tcW w:w="7632" w:type="dxa"/>
          </w:tcPr>
          <w:p w14:paraId="286766A2" w14:textId="77777777" w:rsidR="00FF0891" w:rsidRPr="00E97BCE" w:rsidRDefault="00FF0891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F0891" w:rsidRPr="00E97BCE" w14:paraId="2E10D98E" w14:textId="77777777" w:rsidTr="00DD1F28">
        <w:tc>
          <w:tcPr>
            <w:tcW w:w="2263" w:type="dxa"/>
          </w:tcPr>
          <w:p w14:paraId="2106EED3" w14:textId="77777777" w:rsidR="00FF0891" w:rsidRPr="00E97BCE" w:rsidRDefault="00FF0891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97BCE">
              <w:rPr>
                <w:rFonts w:cstheme="minorHAnsi"/>
                <w:bCs/>
                <w:sz w:val="20"/>
                <w:szCs w:val="20"/>
              </w:rPr>
              <w:t>Teléfono</w:t>
            </w:r>
          </w:p>
        </w:tc>
        <w:tc>
          <w:tcPr>
            <w:tcW w:w="7632" w:type="dxa"/>
          </w:tcPr>
          <w:p w14:paraId="2204D29F" w14:textId="77777777" w:rsidR="00FF0891" w:rsidRPr="00E97BCE" w:rsidRDefault="00FF0891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F0891" w:rsidRPr="00E97BCE" w14:paraId="1F56C04D" w14:textId="77777777" w:rsidTr="00DD1F28">
        <w:tc>
          <w:tcPr>
            <w:tcW w:w="2263" w:type="dxa"/>
          </w:tcPr>
          <w:p w14:paraId="5776F47A" w14:textId="77777777" w:rsidR="00FF0891" w:rsidRPr="00E97BCE" w:rsidRDefault="00FF0891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97BCE">
              <w:rPr>
                <w:rFonts w:cstheme="minorHAnsi"/>
                <w:bCs/>
                <w:sz w:val="20"/>
                <w:szCs w:val="20"/>
              </w:rPr>
              <w:t>E-mail</w:t>
            </w:r>
          </w:p>
        </w:tc>
        <w:tc>
          <w:tcPr>
            <w:tcW w:w="7632" w:type="dxa"/>
          </w:tcPr>
          <w:p w14:paraId="098DC8A3" w14:textId="77777777" w:rsidR="00FF0891" w:rsidRPr="00E97BCE" w:rsidRDefault="00FF0891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F0891" w:rsidRPr="00E97BCE" w14:paraId="0429585A" w14:textId="77777777" w:rsidTr="00DD1F28">
        <w:tc>
          <w:tcPr>
            <w:tcW w:w="2263" w:type="dxa"/>
          </w:tcPr>
          <w:p w14:paraId="5E1C0E75" w14:textId="77777777" w:rsidR="00FF0891" w:rsidRPr="00E97BCE" w:rsidRDefault="00FF0891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97BCE">
              <w:rPr>
                <w:rFonts w:cstheme="minorHAnsi"/>
                <w:bCs/>
                <w:sz w:val="20"/>
                <w:szCs w:val="20"/>
              </w:rPr>
              <w:t>Líneas investigadoras</w:t>
            </w:r>
          </w:p>
        </w:tc>
        <w:tc>
          <w:tcPr>
            <w:tcW w:w="7632" w:type="dxa"/>
          </w:tcPr>
          <w:p w14:paraId="75637917" w14:textId="77777777" w:rsidR="00FF0891" w:rsidRPr="00E97BCE" w:rsidRDefault="00FF0891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B421A" w:rsidRPr="00E97BCE" w14:paraId="353D603C" w14:textId="77777777" w:rsidTr="00DD1F28">
        <w:tc>
          <w:tcPr>
            <w:tcW w:w="2263" w:type="dxa"/>
          </w:tcPr>
          <w:p w14:paraId="412F24E0" w14:textId="77777777" w:rsidR="001B421A" w:rsidRPr="00E97BCE" w:rsidRDefault="001B421A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97BCE">
              <w:rPr>
                <w:rFonts w:cstheme="minorHAnsi"/>
                <w:bCs/>
                <w:sz w:val="20"/>
                <w:szCs w:val="20"/>
              </w:rPr>
              <w:t>¿Miembro del IUTA?</w:t>
            </w:r>
          </w:p>
        </w:tc>
        <w:tc>
          <w:tcPr>
            <w:tcW w:w="7632" w:type="dxa"/>
          </w:tcPr>
          <w:p w14:paraId="48A67759" w14:textId="77777777" w:rsidR="001B421A" w:rsidRPr="00E97BCE" w:rsidRDefault="001B421A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A59E2" w:rsidRPr="00E97BCE" w14:paraId="5FD8F5DB" w14:textId="77777777" w:rsidTr="00DD1F28">
        <w:tc>
          <w:tcPr>
            <w:tcW w:w="2263" w:type="dxa"/>
          </w:tcPr>
          <w:p w14:paraId="0EA19B8B" w14:textId="77777777" w:rsidR="007A59E2" w:rsidRPr="00E97BCE" w:rsidRDefault="007A59E2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97BCE">
              <w:rPr>
                <w:rFonts w:cstheme="minorHAnsi"/>
                <w:bCs/>
                <w:sz w:val="20"/>
                <w:szCs w:val="20"/>
              </w:rPr>
              <w:t>¿Participa por 1ª vez como investigador en un proyecto del IUTA?</w:t>
            </w:r>
          </w:p>
        </w:tc>
        <w:tc>
          <w:tcPr>
            <w:tcW w:w="7632" w:type="dxa"/>
          </w:tcPr>
          <w:p w14:paraId="68D8CA62" w14:textId="77777777" w:rsidR="007A59E2" w:rsidRPr="00E97BCE" w:rsidRDefault="007A59E2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41CE5" w:rsidRPr="00741CE5" w14:paraId="51ECA8FE" w14:textId="77777777" w:rsidTr="00DD1F28">
        <w:tc>
          <w:tcPr>
            <w:tcW w:w="2263" w:type="dxa"/>
          </w:tcPr>
          <w:p w14:paraId="215CADC0" w14:textId="77777777" w:rsidR="005673A3" w:rsidRPr="00741CE5" w:rsidRDefault="005673A3" w:rsidP="005673A3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41CE5">
              <w:rPr>
                <w:rFonts w:cstheme="minorHAnsi"/>
                <w:bCs/>
                <w:sz w:val="20"/>
                <w:szCs w:val="20"/>
              </w:rPr>
              <w:t>Dedicación horaria al proyecto (h/mes)</w:t>
            </w:r>
          </w:p>
        </w:tc>
        <w:tc>
          <w:tcPr>
            <w:tcW w:w="7632" w:type="dxa"/>
          </w:tcPr>
          <w:p w14:paraId="7B825465" w14:textId="77777777" w:rsidR="005673A3" w:rsidRPr="00741CE5" w:rsidRDefault="005673A3" w:rsidP="005673A3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41CE5" w:rsidRPr="00741CE5" w14:paraId="678D95CA" w14:textId="77777777" w:rsidTr="00DD1F28">
        <w:tc>
          <w:tcPr>
            <w:tcW w:w="2263" w:type="dxa"/>
          </w:tcPr>
          <w:p w14:paraId="7F1BED50" w14:textId="77777777" w:rsidR="00BE60A7" w:rsidRPr="00741CE5" w:rsidRDefault="00BE60A7" w:rsidP="00BE60A7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41CE5">
              <w:rPr>
                <w:rFonts w:cstheme="minorHAnsi"/>
                <w:bCs/>
                <w:sz w:val="20"/>
                <w:szCs w:val="20"/>
              </w:rPr>
              <w:t>Aportación expresa al proyecto</w:t>
            </w:r>
            <w:r w:rsidR="00D824D1">
              <w:t>*</w:t>
            </w:r>
          </w:p>
        </w:tc>
        <w:tc>
          <w:tcPr>
            <w:tcW w:w="7632" w:type="dxa"/>
          </w:tcPr>
          <w:p w14:paraId="6D6C1C7B" w14:textId="77777777" w:rsidR="00BE60A7" w:rsidRPr="00741CE5" w:rsidRDefault="00BE60A7" w:rsidP="005673A3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3DB85102" w14:textId="77777777" w:rsidR="006727A2" w:rsidRPr="006727A2" w:rsidRDefault="006727A2" w:rsidP="006727A2">
      <w:pPr>
        <w:pStyle w:val="Encabezado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p w14:paraId="63087F68" w14:textId="77777777" w:rsidR="005673A3" w:rsidRPr="00CB6FD1" w:rsidRDefault="00114110" w:rsidP="005673A3">
      <w:pPr>
        <w:pStyle w:val="Encabezado"/>
        <w:spacing w:before="240" w:after="12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Otros</w:t>
      </w:r>
      <w:r w:rsidR="005673A3" w:rsidRPr="00CB6FD1">
        <w:rPr>
          <w:rFonts w:cstheme="minorHAnsi"/>
          <w:b/>
          <w:bCs/>
        </w:rPr>
        <w:t xml:space="preserve"> investigadores externos a la Universidad de Oviedo</w:t>
      </w:r>
      <w:r w:rsidR="00D824D1">
        <w:rPr>
          <w:rStyle w:val="Refdenotaalpie"/>
          <w:rFonts w:cstheme="minorHAnsi"/>
          <w:b/>
          <w:bCs/>
        </w:rPr>
        <w:footnoteReference w:id="3"/>
      </w:r>
      <w:r w:rsidR="005673A3" w:rsidRPr="00CB6FD1">
        <w:rPr>
          <w:rFonts w:cstheme="minorHAnsi"/>
          <w:b/>
          <w:bCs/>
        </w:rPr>
        <w:t xml:space="preserve">: </w:t>
      </w: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3"/>
        <w:gridCol w:w="7632"/>
      </w:tblGrid>
      <w:tr w:rsidR="00CB6FD1" w:rsidRPr="00CB6FD1" w14:paraId="6DF41EE3" w14:textId="77777777" w:rsidTr="00991A13">
        <w:tc>
          <w:tcPr>
            <w:tcW w:w="2263" w:type="dxa"/>
          </w:tcPr>
          <w:p w14:paraId="580CB623" w14:textId="77777777" w:rsidR="005673A3" w:rsidRPr="00CB6FD1" w:rsidRDefault="005673A3" w:rsidP="00924554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B6FD1">
              <w:rPr>
                <w:rFonts w:cstheme="minorHAnsi"/>
                <w:bCs/>
                <w:sz w:val="20"/>
                <w:szCs w:val="20"/>
              </w:rPr>
              <w:t>Nombre y Apellidos</w:t>
            </w:r>
          </w:p>
        </w:tc>
        <w:tc>
          <w:tcPr>
            <w:tcW w:w="7632" w:type="dxa"/>
          </w:tcPr>
          <w:p w14:paraId="7AB43221" w14:textId="77777777" w:rsidR="005673A3" w:rsidRPr="00CB6FD1" w:rsidRDefault="005673A3" w:rsidP="00924554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B6FD1" w:rsidRPr="00CB6FD1" w14:paraId="1F5FA19F" w14:textId="77777777" w:rsidTr="00991A13">
        <w:tc>
          <w:tcPr>
            <w:tcW w:w="2263" w:type="dxa"/>
          </w:tcPr>
          <w:p w14:paraId="4951D0E4" w14:textId="77777777" w:rsidR="005673A3" w:rsidRPr="00CB6FD1" w:rsidRDefault="005673A3" w:rsidP="00924554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B6FD1">
              <w:rPr>
                <w:rFonts w:cstheme="minorHAnsi"/>
                <w:bCs/>
                <w:sz w:val="20"/>
                <w:szCs w:val="20"/>
              </w:rPr>
              <w:t>DNI</w:t>
            </w:r>
          </w:p>
        </w:tc>
        <w:tc>
          <w:tcPr>
            <w:tcW w:w="7632" w:type="dxa"/>
          </w:tcPr>
          <w:p w14:paraId="62C7A05B" w14:textId="77777777" w:rsidR="005673A3" w:rsidRPr="00CB6FD1" w:rsidRDefault="005673A3" w:rsidP="00924554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B6FD1" w:rsidRPr="00CB6FD1" w14:paraId="0EF8B8DF" w14:textId="77777777" w:rsidTr="00991A13">
        <w:tc>
          <w:tcPr>
            <w:tcW w:w="2263" w:type="dxa"/>
          </w:tcPr>
          <w:p w14:paraId="32C80D15" w14:textId="77777777" w:rsidR="005673A3" w:rsidRPr="00CB6FD1" w:rsidRDefault="005673A3" w:rsidP="00924554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B6FD1">
              <w:rPr>
                <w:rFonts w:cstheme="minorHAnsi"/>
                <w:bCs/>
                <w:sz w:val="20"/>
                <w:szCs w:val="20"/>
              </w:rPr>
              <w:t>Área de conocimiento</w:t>
            </w:r>
          </w:p>
        </w:tc>
        <w:tc>
          <w:tcPr>
            <w:tcW w:w="7632" w:type="dxa"/>
          </w:tcPr>
          <w:p w14:paraId="3FAA9A92" w14:textId="77777777" w:rsidR="005673A3" w:rsidRPr="00CB6FD1" w:rsidRDefault="005673A3" w:rsidP="00924554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B6FD1" w:rsidRPr="00CB6FD1" w14:paraId="013D8484" w14:textId="77777777" w:rsidTr="00991A13">
        <w:tc>
          <w:tcPr>
            <w:tcW w:w="2263" w:type="dxa"/>
          </w:tcPr>
          <w:p w14:paraId="76D8F0B7" w14:textId="77777777" w:rsidR="005673A3" w:rsidRPr="00CB6FD1" w:rsidRDefault="005673A3" w:rsidP="00924554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B6FD1">
              <w:rPr>
                <w:rFonts w:cstheme="minorHAnsi"/>
                <w:bCs/>
                <w:sz w:val="20"/>
                <w:szCs w:val="20"/>
              </w:rPr>
              <w:t>Categoría Docente</w:t>
            </w:r>
            <w:r w:rsidR="00A467BE" w:rsidRPr="00CB6FD1">
              <w:rPr>
                <w:rFonts w:cstheme="minorHAnsi"/>
                <w:bCs/>
                <w:sz w:val="20"/>
                <w:szCs w:val="20"/>
              </w:rPr>
              <w:t>/Puesto</w:t>
            </w:r>
          </w:p>
        </w:tc>
        <w:tc>
          <w:tcPr>
            <w:tcW w:w="7632" w:type="dxa"/>
          </w:tcPr>
          <w:p w14:paraId="7B979509" w14:textId="77777777" w:rsidR="005673A3" w:rsidRPr="00CB6FD1" w:rsidRDefault="005673A3" w:rsidP="00924554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B6FD1" w:rsidRPr="00CB6FD1" w14:paraId="2A029887" w14:textId="77777777" w:rsidTr="00991A13">
        <w:tc>
          <w:tcPr>
            <w:tcW w:w="2263" w:type="dxa"/>
          </w:tcPr>
          <w:p w14:paraId="30117460" w14:textId="77777777" w:rsidR="005673A3" w:rsidRPr="00CB6FD1" w:rsidRDefault="005673A3" w:rsidP="00924554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B6FD1">
              <w:rPr>
                <w:rFonts w:cstheme="minorHAnsi"/>
                <w:bCs/>
                <w:sz w:val="20"/>
                <w:szCs w:val="20"/>
              </w:rPr>
              <w:t>Teléfono</w:t>
            </w:r>
          </w:p>
        </w:tc>
        <w:tc>
          <w:tcPr>
            <w:tcW w:w="7632" w:type="dxa"/>
          </w:tcPr>
          <w:p w14:paraId="28AA581A" w14:textId="77777777" w:rsidR="005673A3" w:rsidRPr="00CB6FD1" w:rsidRDefault="005673A3" w:rsidP="00924554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B6FD1" w:rsidRPr="00CB6FD1" w14:paraId="3AB83CD4" w14:textId="77777777" w:rsidTr="00991A13">
        <w:tc>
          <w:tcPr>
            <w:tcW w:w="2263" w:type="dxa"/>
          </w:tcPr>
          <w:p w14:paraId="40A24248" w14:textId="77777777" w:rsidR="005673A3" w:rsidRPr="00CB6FD1" w:rsidRDefault="005673A3" w:rsidP="00924554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B6FD1">
              <w:rPr>
                <w:rFonts w:cstheme="minorHAnsi"/>
                <w:bCs/>
                <w:sz w:val="20"/>
                <w:szCs w:val="20"/>
              </w:rPr>
              <w:t>E-mail</w:t>
            </w:r>
          </w:p>
        </w:tc>
        <w:tc>
          <w:tcPr>
            <w:tcW w:w="7632" w:type="dxa"/>
          </w:tcPr>
          <w:p w14:paraId="2BD58E13" w14:textId="77777777" w:rsidR="005673A3" w:rsidRPr="00CB6FD1" w:rsidRDefault="005673A3" w:rsidP="00924554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B6FD1" w:rsidRPr="00CB6FD1" w14:paraId="44CF4712" w14:textId="77777777" w:rsidTr="00991A13">
        <w:tc>
          <w:tcPr>
            <w:tcW w:w="2263" w:type="dxa"/>
          </w:tcPr>
          <w:p w14:paraId="49026742" w14:textId="77777777" w:rsidR="005673A3" w:rsidRPr="00CB6FD1" w:rsidRDefault="005673A3" w:rsidP="00924554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B6FD1">
              <w:rPr>
                <w:rFonts w:cstheme="minorHAnsi"/>
                <w:bCs/>
                <w:sz w:val="20"/>
                <w:szCs w:val="20"/>
              </w:rPr>
              <w:t>Líneas investigadoras</w:t>
            </w:r>
          </w:p>
        </w:tc>
        <w:tc>
          <w:tcPr>
            <w:tcW w:w="7632" w:type="dxa"/>
          </w:tcPr>
          <w:p w14:paraId="7C402B6F" w14:textId="77777777" w:rsidR="005673A3" w:rsidRPr="00CB6FD1" w:rsidRDefault="005673A3" w:rsidP="00924554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B6FD1" w:rsidRPr="00CB6FD1" w14:paraId="52059422" w14:textId="77777777" w:rsidTr="00991A13">
        <w:tc>
          <w:tcPr>
            <w:tcW w:w="2263" w:type="dxa"/>
          </w:tcPr>
          <w:p w14:paraId="5EE66038" w14:textId="77777777" w:rsidR="005673A3" w:rsidRPr="00CB6FD1" w:rsidRDefault="005673A3" w:rsidP="00924554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B6FD1">
              <w:rPr>
                <w:rFonts w:cstheme="minorHAnsi"/>
                <w:bCs/>
                <w:sz w:val="20"/>
                <w:szCs w:val="20"/>
              </w:rPr>
              <w:t>¿Participa por 1ª vez como investigador en un proyecto del IUTA?</w:t>
            </w:r>
          </w:p>
        </w:tc>
        <w:tc>
          <w:tcPr>
            <w:tcW w:w="7632" w:type="dxa"/>
          </w:tcPr>
          <w:p w14:paraId="470626A6" w14:textId="77777777" w:rsidR="005673A3" w:rsidRPr="00CB6FD1" w:rsidRDefault="005673A3" w:rsidP="00924554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B6FD1" w:rsidRPr="00CB6FD1" w14:paraId="44D6ECC4" w14:textId="77777777" w:rsidTr="00991A13">
        <w:tc>
          <w:tcPr>
            <w:tcW w:w="2263" w:type="dxa"/>
          </w:tcPr>
          <w:p w14:paraId="3B10B06C" w14:textId="77777777" w:rsidR="005673A3" w:rsidRPr="00CB6FD1" w:rsidRDefault="005673A3" w:rsidP="00924554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B6FD1">
              <w:rPr>
                <w:rFonts w:cstheme="minorHAnsi"/>
                <w:bCs/>
                <w:sz w:val="20"/>
                <w:szCs w:val="20"/>
              </w:rPr>
              <w:t>Dedicación horaria al proyecto (h/mes)</w:t>
            </w:r>
          </w:p>
        </w:tc>
        <w:tc>
          <w:tcPr>
            <w:tcW w:w="7632" w:type="dxa"/>
          </w:tcPr>
          <w:p w14:paraId="0A4CF16F" w14:textId="77777777" w:rsidR="005673A3" w:rsidRPr="00CB6FD1" w:rsidRDefault="005673A3" w:rsidP="00924554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B6FD1" w:rsidRPr="00CB6FD1" w14:paraId="512C7C92" w14:textId="77777777" w:rsidTr="00991A13">
        <w:tc>
          <w:tcPr>
            <w:tcW w:w="2263" w:type="dxa"/>
          </w:tcPr>
          <w:p w14:paraId="0445F2F3" w14:textId="77777777" w:rsidR="00E54E60" w:rsidRPr="00CB6FD1" w:rsidRDefault="00E54E60" w:rsidP="00924554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B6FD1">
              <w:rPr>
                <w:rFonts w:cstheme="minorHAnsi"/>
                <w:bCs/>
                <w:sz w:val="20"/>
                <w:szCs w:val="20"/>
              </w:rPr>
              <w:t>Aportación expresa al proyecto</w:t>
            </w:r>
            <w:r w:rsidR="00703CE4">
              <w:rPr>
                <w:rFonts w:cstheme="minorHAnsi"/>
                <w:bCs/>
                <w:sz w:val="20"/>
                <w:szCs w:val="20"/>
              </w:rPr>
              <w:t xml:space="preserve"> (incluir </w:t>
            </w:r>
            <w:r w:rsidR="00044320">
              <w:rPr>
                <w:rFonts w:cstheme="minorHAnsi"/>
                <w:bCs/>
                <w:sz w:val="20"/>
                <w:szCs w:val="20"/>
              </w:rPr>
              <w:t xml:space="preserve">otro </w:t>
            </w:r>
            <w:r w:rsidR="00703CE4">
              <w:rPr>
                <w:rFonts w:cstheme="minorHAnsi"/>
                <w:bCs/>
                <w:sz w:val="20"/>
                <w:szCs w:val="20"/>
              </w:rPr>
              <w:t xml:space="preserve">personal asociado, </w:t>
            </w:r>
            <w:r w:rsidR="00703CE4">
              <w:rPr>
                <w:rFonts w:cstheme="minorHAnsi"/>
                <w:bCs/>
                <w:sz w:val="20"/>
                <w:szCs w:val="20"/>
              </w:rPr>
              <w:lastRenderedPageBreak/>
              <w:t>materiales, equipos u otra financiación)</w:t>
            </w:r>
            <w:r w:rsidR="00D824D1" w:rsidRPr="00D824D1">
              <w:rPr>
                <w:rStyle w:val="Refdenotaalpie"/>
                <w:vertAlign w:val="baseline"/>
              </w:rPr>
              <w:t>*</w:t>
            </w:r>
          </w:p>
        </w:tc>
        <w:tc>
          <w:tcPr>
            <w:tcW w:w="7632" w:type="dxa"/>
          </w:tcPr>
          <w:p w14:paraId="0A85FC4B" w14:textId="77777777" w:rsidR="00E54E60" w:rsidRPr="00CB6FD1" w:rsidRDefault="00E54E60" w:rsidP="00924554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32B3D723" w14:textId="77777777" w:rsidR="00F57168" w:rsidRPr="006727A2" w:rsidRDefault="00F57168" w:rsidP="006727A2">
      <w:pPr>
        <w:pStyle w:val="Encabezado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p w14:paraId="38513B59" w14:textId="77777777" w:rsidR="00B826EC" w:rsidRPr="00137239" w:rsidRDefault="00B826EC" w:rsidP="00B826EC">
      <w:pPr>
        <w:pStyle w:val="Encabezado"/>
        <w:spacing w:before="240" w:after="120" w:line="276" w:lineRule="auto"/>
        <w:jc w:val="both"/>
        <w:rPr>
          <w:rFonts w:cstheme="minorHAnsi"/>
          <w:b/>
          <w:bCs/>
        </w:rPr>
      </w:pPr>
      <w:r w:rsidRPr="00137239">
        <w:rPr>
          <w:rFonts w:cstheme="minorHAnsi"/>
          <w:b/>
          <w:bCs/>
        </w:rPr>
        <w:t xml:space="preserve">Requisitos del personal a contratar mediante la ayuda IUTA: </w:t>
      </w: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3"/>
        <w:gridCol w:w="7632"/>
      </w:tblGrid>
      <w:tr w:rsidR="00137239" w:rsidRPr="00137239" w14:paraId="5D14C276" w14:textId="77777777" w:rsidTr="00924554">
        <w:tc>
          <w:tcPr>
            <w:tcW w:w="2263" w:type="dxa"/>
          </w:tcPr>
          <w:p w14:paraId="1F5E92CF" w14:textId="77777777" w:rsidR="00B826EC" w:rsidRPr="00137239" w:rsidRDefault="00B826EC" w:rsidP="0073102D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37239">
              <w:rPr>
                <w:rFonts w:cstheme="minorHAnsi"/>
                <w:bCs/>
                <w:sz w:val="20"/>
                <w:szCs w:val="20"/>
              </w:rPr>
              <w:t>Titulación</w:t>
            </w:r>
          </w:p>
        </w:tc>
        <w:tc>
          <w:tcPr>
            <w:tcW w:w="7632" w:type="dxa"/>
          </w:tcPr>
          <w:p w14:paraId="0A32E200" w14:textId="77777777" w:rsidR="00B826EC" w:rsidRPr="00137239" w:rsidRDefault="00B826EC" w:rsidP="00924554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37239" w:rsidRPr="00137239" w14:paraId="16D8812E" w14:textId="77777777" w:rsidTr="00924554">
        <w:tc>
          <w:tcPr>
            <w:tcW w:w="2263" w:type="dxa"/>
          </w:tcPr>
          <w:p w14:paraId="00750602" w14:textId="77777777" w:rsidR="00B826EC" w:rsidRPr="00137239" w:rsidRDefault="0073102D" w:rsidP="00924554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37239">
              <w:rPr>
                <w:rFonts w:cstheme="minorHAnsi"/>
                <w:bCs/>
                <w:sz w:val="20"/>
                <w:szCs w:val="20"/>
              </w:rPr>
              <w:t>Perfil</w:t>
            </w:r>
          </w:p>
        </w:tc>
        <w:tc>
          <w:tcPr>
            <w:tcW w:w="7632" w:type="dxa"/>
          </w:tcPr>
          <w:p w14:paraId="247425BD" w14:textId="77777777" w:rsidR="00B826EC" w:rsidRPr="00137239" w:rsidRDefault="00B826EC" w:rsidP="00924554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37239" w:rsidRPr="00137239" w14:paraId="4F4F79CE" w14:textId="77777777" w:rsidTr="00924554">
        <w:tc>
          <w:tcPr>
            <w:tcW w:w="2263" w:type="dxa"/>
          </w:tcPr>
          <w:p w14:paraId="0AE08590" w14:textId="77777777" w:rsidR="00B826EC" w:rsidRPr="00137239" w:rsidRDefault="0073102D" w:rsidP="0073102D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37239">
              <w:rPr>
                <w:rFonts w:cstheme="minorHAnsi"/>
                <w:bCs/>
                <w:sz w:val="20"/>
                <w:szCs w:val="20"/>
              </w:rPr>
              <w:t>Formación adicional</w:t>
            </w:r>
            <w:r w:rsidR="00B826EC" w:rsidRPr="00137239">
              <w:rPr>
                <w:rFonts w:cstheme="minorHAnsi"/>
                <w:bCs/>
                <w:sz w:val="20"/>
                <w:szCs w:val="20"/>
              </w:rPr>
              <w:t>:</w:t>
            </w:r>
          </w:p>
          <w:p w14:paraId="627097DA" w14:textId="77777777" w:rsidR="0073102D" w:rsidRPr="00137239" w:rsidRDefault="0073102D" w:rsidP="0073102D">
            <w:pPr>
              <w:pStyle w:val="Encabezado"/>
              <w:spacing w:before="60" w:after="60" w:line="240" w:lineRule="auto"/>
              <w:ind w:left="316"/>
              <w:rPr>
                <w:rFonts w:cstheme="minorHAnsi"/>
                <w:bCs/>
                <w:sz w:val="20"/>
                <w:szCs w:val="20"/>
              </w:rPr>
            </w:pPr>
            <w:r w:rsidRPr="00137239">
              <w:rPr>
                <w:rFonts w:cstheme="minorHAnsi"/>
                <w:bCs/>
                <w:sz w:val="20"/>
                <w:szCs w:val="20"/>
              </w:rPr>
              <w:t>Cursos específicos, manejo de equipos, material y software</w:t>
            </w:r>
          </w:p>
        </w:tc>
        <w:tc>
          <w:tcPr>
            <w:tcW w:w="7632" w:type="dxa"/>
          </w:tcPr>
          <w:p w14:paraId="147E60AD" w14:textId="77777777" w:rsidR="00B826EC" w:rsidRPr="00137239" w:rsidRDefault="00B826EC" w:rsidP="00924554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37239" w:rsidRPr="00137239" w14:paraId="08755396" w14:textId="77777777" w:rsidTr="00924554">
        <w:tc>
          <w:tcPr>
            <w:tcW w:w="2263" w:type="dxa"/>
          </w:tcPr>
          <w:p w14:paraId="3700AD14" w14:textId="77777777" w:rsidR="00B826EC" w:rsidRPr="00137239" w:rsidRDefault="00B826EC" w:rsidP="00924554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37239">
              <w:rPr>
                <w:rFonts w:cstheme="minorHAnsi"/>
                <w:bCs/>
                <w:sz w:val="20"/>
                <w:szCs w:val="20"/>
              </w:rPr>
              <w:t>Dedicación horaria al proyecto (h/mes)</w:t>
            </w:r>
          </w:p>
        </w:tc>
        <w:tc>
          <w:tcPr>
            <w:tcW w:w="7632" w:type="dxa"/>
          </w:tcPr>
          <w:p w14:paraId="2FFC988E" w14:textId="77777777" w:rsidR="00B826EC" w:rsidRPr="00137239" w:rsidRDefault="00B826EC" w:rsidP="00924554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3102D" w:rsidRPr="00137239" w14:paraId="7DEBB2E9" w14:textId="77777777" w:rsidTr="00924554">
        <w:tc>
          <w:tcPr>
            <w:tcW w:w="2263" w:type="dxa"/>
          </w:tcPr>
          <w:p w14:paraId="1814465C" w14:textId="77777777" w:rsidR="00B826EC" w:rsidRPr="00137239" w:rsidRDefault="00B826EC" w:rsidP="00924554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37239">
              <w:rPr>
                <w:rFonts w:cstheme="minorHAnsi"/>
                <w:bCs/>
                <w:sz w:val="20"/>
                <w:szCs w:val="20"/>
              </w:rPr>
              <w:t>Aportación expresa al proyecto</w:t>
            </w:r>
            <w:r w:rsidR="00D824D1" w:rsidRPr="00D824D1">
              <w:rPr>
                <w:rStyle w:val="Refdenotaalpie"/>
                <w:vertAlign w:val="baseline"/>
              </w:rPr>
              <w:t>*</w:t>
            </w:r>
          </w:p>
        </w:tc>
        <w:tc>
          <w:tcPr>
            <w:tcW w:w="7632" w:type="dxa"/>
          </w:tcPr>
          <w:p w14:paraId="5CDBF8FC" w14:textId="77777777" w:rsidR="00B826EC" w:rsidRPr="00137239" w:rsidRDefault="00B826EC" w:rsidP="00924554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563B8CE7" w14:textId="77777777" w:rsidR="001E2CB3" w:rsidRPr="00137239" w:rsidRDefault="001E2CB3" w:rsidP="009A5163">
      <w:pPr>
        <w:pStyle w:val="Ttulo2"/>
        <w:shd w:val="clear" w:color="auto" w:fill="D9D9D9"/>
        <w:spacing w:before="480" w:after="240"/>
        <w:ind w:firstLine="11"/>
        <w:jc w:val="both"/>
        <w:rPr>
          <w:rFonts w:asciiTheme="minorHAnsi" w:hAnsiTheme="minorHAnsi" w:cstheme="minorHAnsi"/>
          <w:color w:val="auto"/>
          <w:sz w:val="24"/>
        </w:rPr>
      </w:pPr>
      <w:r w:rsidRPr="00137239">
        <w:rPr>
          <w:rFonts w:asciiTheme="minorHAnsi" w:hAnsiTheme="minorHAnsi" w:cstheme="minorHAnsi"/>
          <w:color w:val="auto"/>
          <w:sz w:val="24"/>
        </w:rPr>
        <w:t>3. COLABORA</w:t>
      </w:r>
      <w:r w:rsidR="00244D61">
        <w:rPr>
          <w:rFonts w:asciiTheme="minorHAnsi" w:hAnsiTheme="minorHAnsi" w:cstheme="minorHAnsi"/>
          <w:color w:val="auto"/>
          <w:sz w:val="24"/>
        </w:rPr>
        <w:t>CIONES</w:t>
      </w:r>
      <w:r w:rsidRPr="00137239">
        <w:rPr>
          <w:rFonts w:asciiTheme="minorHAnsi" w:hAnsiTheme="minorHAnsi" w:cstheme="minorHAnsi"/>
          <w:color w:val="auto"/>
          <w:sz w:val="24"/>
        </w:rPr>
        <w:t xml:space="preserve"> EXTERNAS</w:t>
      </w:r>
    </w:p>
    <w:p w14:paraId="4599684A" w14:textId="77777777" w:rsidR="008F2454" w:rsidRPr="007F4A69" w:rsidRDefault="005E14F4" w:rsidP="00FF4A30">
      <w:pPr>
        <w:pStyle w:val="Encabezado"/>
        <w:spacing w:before="120" w:after="120" w:line="276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</w:rPr>
        <w:t>Nº de e</w:t>
      </w:r>
      <w:r w:rsidR="00E95FF0" w:rsidRPr="007F4A69">
        <w:rPr>
          <w:rFonts w:cstheme="minorHAnsi"/>
          <w:b/>
          <w:bCs/>
        </w:rPr>
        <w:t>mpresas o instituciones colaboradoras</w:t>
      </w:r>
      <w:r w:rsidR="00707388">
        <w:rPr>
          <w:rStyle w:val="Refdenotaalpie"/>
          <w:rFonts w:cstheme="minorHAnsi"/>
          <w:b/>
          <w:bCs/>
        </w:rPr>
        <w:footnoteReference w:id="4"/>
      </w:r>
      <w:r>
        <w:rPr>
          <w:rFonts w:cstheme="minorHAnsi"/>
          <w:b/>
          <w:bCs/>
        </w:rPr>
        <w:t xml:space="preserve">: </w:t>
      </w:r>
    </w:p>
    <w:p w14:paraId="2942A7B7" w14:textId="77777777" w:rsidR="005143A7" w:rsidRPr="00C31F96" w:rsidRDefault="001543A9" w:rsidP="00C31F96">
      <w:pPr>
        <w:pStyle w:val="Encabezado"/>
        <w:spacing w:before="120" w:after="120" w:line="240" w:lineRule="auto"/>
        <w:jc w:val="both"/>
        <w:rPr>
          <w:rFonts w:cstheme="minorHAnsi"/>
          <w:bCs/>
          <w:sz w:val="20"/>
          <w:szCs w:val="20"/>
        </w:rPr>
      </w:pPr>
      <w:r w:rsidRPr="00C31F96">
        <w:rPr>
          <w:rFonts w:cstheme="minorHAnsi"/>
          <w:bCs/>
          <w:sz w:val="20"/>
          <w:szCs w:val="20"/>
        </w:rPr>
        <w:t xml:space="preserve">La colaboración de alguna empresa y/o institución es un requisito </w:t>
      </w:r>
      <w:r w:rsidR="005143A7" w:rsidRPr="00C31F96">
        <w:rPr>
          <w:rFonts w:cstheme="minorHAnsi"/>
          <w:bCs/>
          <w:sz w:val="20"/>
          <w:szCs w:val="20"/>
        </w:rPr>
        <w:t>indispensable</w:t>
      </w:r>
      <w:r w:rsidRPr="00C31F96">
        <w:rPr>
          <w:rFonts w:cstheme="minorHAnsi"/>
          <w:bCs/>
          <w:sz w:val="20"/>
          <w:szCs w:val="20"/>
        </w:rPr>
        <w:t xml:space="preserve">, </w:t>
      </w:r>
      <w:r w:rsidR="005143A7" w:rsidRPr="00C31F96">
        <w:rPr>
          <w:rFonts w:cstheme="minorHAnsi"/>
          <w:bCs/>
          <w:sz w:val="20"/>
          <w:szCs w:val="20"/>
        </w:rPr>
        <w:t>por lo que</w:t>
      </w:r>
      <w:r w:rsidRPr="00C31F96">
        <w:rPr>
          <w:rFonts w:cstheme="minorHAnsi"/>
          <w:bCs/>
          <w:sz w:val="20"/>
          <w:szCs w:val="20"/>
        </w:rPr>
        <w:t xml:space="preserve"> las solicitudes que no lo cumplan</w:t>
      </w:r>
      <w:r w:rsidR="005143A7" w:rsidRPr="00C31F96">
        <w:rPr>
          <w:rFonts w:cstheme="minorHAnsi"/>
          <w:bCs/>
          <w:sz w:val="20"/>
          <w:szCs w:val="20"/>
        </w:rPr>
        <w:t>,</w:t>
      </w:r>
      <w:r w:rsidRPr="00C31F96">
        <w:rPr>
          <w:rFonts w:cstheme="minorHAnsi"/>
          <w:bCs/>
          <w:sz w:val="20"/>
          <w:szCs w:val="20"/>
        </w:rPr>
        <w:t xml:space="preserve"> serán desestimadas sin pasar a la fase de valoración.</w:t>
      </w:r>
      <w:r w:rsidR="00FF0891" w:rsidRPr="00C31F96">
        <w:rPr>
          <w:rFonts w:cstheme="minorHAnsi"/>
          <w:bCs/>
          <w:sz w:val="20"/>
          <w:szCs w:val="20"/>
        </w:rPr>
        <w:t xml:space="preserve"> </w:t>
      </w:r>
      <w:r w:rsidR="005143A7" w:rsidRPr="00C31F96">
        <w:rPr>
          <w:rFonts w:cstheme="minorHAnsi"/>
          <w:bCs/>
          <w:sz w:val="20"/>
          <w:szCs w:val="20"/>
        </w:rPr>
        <w:t>Los investigadores participantes en el proyecto no podrán tener ningún tipo de relación familiar ni contractual, con ninguna de las empresas presentadas como colaboradoras del proyecto.</w:t>
      </w:r>
    </w:p>
    <w:p w14:paraId="7D28E03C" w14:textId="77777777" w:rsidR="001E484C" w:rsidRPr="00C31F96" w:rsidRDefault="00C31F96" w:rsidP="001E484C">
      <w:pPr>
        <w:pStyle w:val="Encabezado"/>
        <w:spacing w:after="0" w:line="240" w:lineRule="auto"/>
        <w:jc w:val="both"/>
        <w:rPr>
          <w:rFonts w:cstheme="minorHAnsi"/>
          <w:b/>
        </w:rPr>
      </w:pPr>
      <w:r w:rsidRPr="00C31F96">
        <w:rPr>
          <w:rFonts w:cstheme="minorHAnsi"/>
          <w:b/>
        </w:rPr>
        <w:t>Empresa</w:t>
      </w:r>
      <w:r w:rsidR="00D824D1">
        <w:rPr>
          <w:rFonts w:cstheme="minorHAnsi"/>
          <w:b/>
        </w:rPr>
        <w:t>s</w:t>
      </w:r>
      <w:r w:rsidRPr="00C31F96">
        <w:rPr>
          <w:rFonts w:cstheme="minorHAnsi"/>
          <w:b/>
        </w:rPr>
        <w:t xml:space="preserve"> colaboradora</w:t>
      </w:r>
      <w:r w:rsidR="00D824D1">
        <w:rPr>
          <w:rFonts w:cstheme="minorHAnsi"/>
          <w:b/>
        </w:rPr>
        <w:t>s</w:t>
      </w:r>
      <w:r w:rsidR="00F57168">
        <w:rPr>
          <w:rStyle w:val="Refdenotaalpie"/>
          <w:rFonts w:cstheme="minorHAnsi"/>
          <w:b/>
          <w:bCs/>
        </w:rPr>
        <w:footnoteReference w:id="5"/>
      </w:r>
      <w:r w:rsidRPr="00C31F96">
        <w:rPr>
          <w:rFonts w:cstheme="minorHAnsi"/>
          <w:b/>
        </w:rPr>
        <w:t xml:space="preserve"> </w:t>
      </w:r>
    </w:p>
    <w:p w14:paraId="242F45F3" w14:textId="77777777" w:rsidR="001E484C" w:rsidRPr="00E97BCE" w:rsidRDefault="001E484C" w:rsidP="001E484C">
      <w:pPr>
        <w:pStyle w:val="Encabezado"/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7065"/>
      </w:tblGrid>
      <w:tr w:rsidR="001E484C" w:rsidRPr="00E97BCE" w14:paraId="4066544B" w14:textId="77777777" w:rsidTr="00DD1F28">
        <w:tc>
          <w:tcPr>
            <w:tcW w:w="2830" w:type="dxa"/>
          </w:tcPr>
          <w:p w14:paraId="449B4156" w14:textId="77777777" w:rsidR="001E484C" w:rsidRPr="00E97BCE" w:rsidRDefault="001E484C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97BCE">
              <w:rPr>
                <w:rFonts w:cstheme="minorHAnsi"/>
                <w:bCs/>
                <w:sz w:val="20"/>
                <w:szCs w:val="20"/>
              </w:rPr>
              <w:t>Nombre de la empresa</w:t>
            </w:r>
          </w:p>
        </w:tc>
        <w:tc>
          <w:tcPr>
            <w:tcW w:w="7065" w:type="dxa"/>
          </w:tcPr>
          <w:p w14:paraId="132653B7" w14:textId="77777777" w:rsidR="001E484C" w:rsidRPr="00E97BCE" w:rsidRDefault="001E484C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E484C" w:rsidRPr="00E97BCE" w14:paraId="429ACA7A" w14:textId="77777777" w:rsidTr="00DD1F28">
        <w:tc>
          <w:tcPr>
            <w:tcW w:w="2830" w:type="dxa"/>
          </w:tcPr>
          <w:p w14:paraId="30BC9FA8" w14:textId="77777777" w:rsidR="001E484C" w:rsidRPr="00E97BCE" w:rsidRDefault="001E484C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97BCE">
              <w:rPr>
                <w:rFonts w:cstheme="minorHAnsi"/>
                <w:bCs/>
                <w:sz w:val="20"/>
                <w:szCs w:val="20"/>
              </w:rPr>
              <w:t>Municipio y provincia</w:t>
            </w:r>
          </w:p>
        </w:tc>
        <w:tc>
          <w:tcPr>
            <w:tcW w:w="7065" w:type="dxa"/>
          </w:tcPr>
          <w:p w14:paraId="4F45C4C6" w14:textId="77777777" w:rsidR="001E484C" w:rsidRPr="00E97BCE" w:rsidRDefault="001E484C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E484C" w:rsidRPr="00E97BCE" w14:paraId="3D2DA1AA" w14:textId="77777777" w:rsidTr="00DD1F28">
        <w:tc>
          <w:tcPr>
            <w:tcW w:w="2830" w:type="dxa"/>
          </w:tcPr>
          <w:p w14:paraId="47568F66" w14:textId="77777777" w:rsidR="001E484C" w:rsidRPr="00E97BCE" w:rsidRDefault="001E484C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97BCE">
              <w:rPr>
                <w:rFonts w:cstheme="minorHAnsi"/>
                <w:bCs/>
                <w:sz w:val="20"/>
                <w:szCs w:val="20"/>
              </w:rPr>
              <w:t>Dirección de la empresa</w:t>
            </w:r>
          </w:p>
        </w:tc>
        <w:tc>
          <w:tcPr>
            <w:tcW w:w="7065" w:type="dxa"/>
          </w:tcPr>
          <w:p w14:paraId="5EC8172A" w14:textId="77777777" w:rsidR="001E484C" w:rsidRPr="00E97BCE" w:rsidRDefault="001E484C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E484C" w:rsidRPr="00E97BCE" w14:paraId="1A4B9EEE" w14:textId="77777777" w:rsidTr="00DD1F28">
        <w:tc>
          <w:tcPr>
            <w:tcW w:w="2830" w:type="dxa"/>
          </w:tcPr>
          <w:p w14:paraId="1A9FD6D2" w14:textId="77777777" w:rsidR="001E484C" w:rsidRPr="00E97BCE" w:rsidRDefault="001E484C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97BCE">
              <w:rPr>
                <w:rFonts w:cstheme="minorHAnsi"/>
                <w:bCs/>
                <w:sz w:val="20"/>
                <w:szCs w:val="20"/>
              </w:rPr>
              <w:t>Mail persona contacto</w:t>
            </w:r>
          </w:p>
        </w:tc>
        <w:tc>
          <w:tcPr>
            <w:tcW w:w="7065" w:type="dxa"/>
          </w:tcPr>
          <w:p w14:paraId="0100E486" w14:textId="77777777" w:rsidR="001E484C" w:rsidRPr="00E97BCE" w:rsidRDefault="001E484C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E484C" w:rsidRPr="00E97BCE" w14:paraId="7C5F5BFE" w14:textId="77777777" w:rsidTr="00DD1F28">
        <w:tc>
          <w:tcPr>
            <w:tcW w:w="2830" w:type="dxa"/>
          </w:tcPr>
          <w:p w14:paraId="621CD76B" w14:textId="77777777" w:rsidR="001E484C" w:rsidRPr="00E97BCE" w:rsidRDefault="001E484C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97BCE">
              <w:rPr>
                <w:rFonts w:cstheme="minorHAnsi"/>
                <w:bCs/>
                <w:sz w:val="20"/>
                <w:szCs w:val="20"/>
              </w:rPr>
              <w:t>Página web</w:t>
            </w:r>
          </w:p>
        </w:tc>
        <w:tc>
          <w:tcPr>
            <w:tcW w:w="7065" w:type="dxa"/>
          </w:tcPr>
          <w:p w14:paraId="078109BD" w14:textId="77777777" w:rsidR="001E484C" w:rsidRPr="00E97BCE" w:rsidRDefault="001E484C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66544" w:rsidRPr="00E97BCE" w14:paraId="2EAB68DA" w14:textId="77777777" w:rsidTr="00DD1F28">
        <w:tc>
          <w:tcPr>
            <w:tcW w:w="2830" w:type="dxa"/>
          </w:tcPr>
          <w:p w14:paraId="71591249" w14:textId="77777777" w:rsidR="00266544" w:rsidRPr="00E97BCE" w:rsidRDefault="00266544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266544">
              <w:rPr>
                <w:rFonts w:cstheme="minorHAnsi"/>
                <w:bCs/>
                <w:sz w:val="20"/>
                <w:szCs w:val="20"/>
              </w:rPr>
              <w:t>¿Existe proyecto FUO</w:t>
            </w:r>
            <w:r w:rsidR="006136D3">
              <w:rPr>
                <w:rFonts w:cstheme="minorHAnsi"/>
                <w:bCs/>
                <w:sz w:val="20"/>
                <w:szCs w:val="20"/>
              </w:rPr>
              <w:t xml:space="preserve"> activo</w:t>
            </w:r>
            <w:r w:rsidRPr="00266544">
              <w:rPr>
                <w:rFonts w:cstheme="minorHAnsi"/>
                <w:bCs/>
                <w:sz w:val="20"/>
                <w:szCs w:val="20"/>
              </w:rPr>
              <w:t>?</w:t>
            </w:r>
            <w:r w:rsidR="006136D3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136D3" w:rsidRPr="0004656A">
              <w:rPr>
                <w:rFonts w:cstheme="minorHAnsi"/>
                <w:bCs/>
                <w:color w:val="7F7F7F" w:themeColor="text1" w:themeTint="80"/>
                <w:sz w:val="18"/>
                <w:szCs w:val="18"/>
              </w:rPr>
              <w:t xml:space="preserve">(Indicar título y referencia) </w:t>
            </w:r>
          </w:p>
        </w:tc>
        <w:tc>
          <w:tcPr>
            <w:tcW w:w="7065" w:type="dxa"/>
          </w:tcPr>
          <w:p w14:paraId="011F73D5" w14:textId="77777777" w:rsidR="00266544" w:rsidRPr="00E97BCE" w:rsidRDefault="00266544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53D82" w:rsidRPr="00E97BCE" w14:paraId="64401523" w14:textId="77777777" w:rsidTr="00DD1F28">
        <w:tc>
          <w:tcPr>
            <w:tcW w:w="2830" w:type="dxa"/>
          </w:tcPr>
          <w:p w14:paraId="00E24F10" w14:textId="77777777" w:rsidR="008A329D" w:rsidRPr="00266544" w:rsidRDefault="00853D82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53D82">
              <w:rPr>
                <w:rFonts w:cstheme="minorHAnsi"/>
                <w:bCs/>
                <w:sz w:val="20"/>
                <w:szCs w:val="20"/>
              </w:rPr>
              <w:t>Aportación expresa al proyecto</w:t>
            </w:r>
            <w:r w:rsidR="00044320">
              <w:rPr>
                <w:rFonts w:cstheme="minorHAnsi"/>
                <w:bCs/>
                <w:sz w:val="20"/>
                <w:szCs w:val="20"/>
              </w:rPr>
              <w:t xml:space="preserve"> (incluir personal asociado, materiales, equipos u otra financiación)</w:t>
            </w:r>
            <w:r w:rsidR="00D824D1" w:rsidRPr="00D824D1">
              <w:rPr>
                <w:rStyle w:val="Refdenotaalpie"/>
                <w:vertAlign w:val="baseline"/>
              </w:rPr>
              <w:t>*</w:t>
            </w:r>
          </w:p>
        </w:tc>
        <w:tc>
          <w:tcPr>
            <w:tcW w:w="7065" w:type="dxa"/>
          </w:tcPr>
          <w:p w14:paraId="04FFCBF4" w14:textId="77777777" w:rsidR="00853D82" w:rsidRPr="00E97BCE" w:rsidRDefault="00853D82" w:rsidP="00965526">
            <w:pPr>
              <w:pStyle w:val="Encabezado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0977C3F8" w14:textId="77777777" w:rsidR="006213FB" w:rsidRDefault="006213FB" w:rsidP="006213FB">
      <w:pPr>
        <w:pStyle w:val="Encabezado"/>
        <w:spacing w:after="0" w:line="276" w:lineRule="auto"/>
        <w:jc w:val="both"/>
        <w:rPr>
          <w:rFonts w:cstheme="minorHAnsi"/>
          <w:bCs/>
          <w:sz w:val="20"/>
          <w:szCs w:val="20"/>
        </w:rPr>
      </w:pPr>
      <w:bookmarkStart w:id="3" w:name="_Hlk90056114"/>
    </w:p>
    <w:p w14:paraId="52A5AE46" w14:textId="77777777" w:rsidR="00AE472F" w:rsidRDefault="00AE472F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br w:type="page"/>
      </w:r>
    </w:p>
    <w:bookmarkEnd w:id="3"/>
    <w:p w14:paraId="391BA193" w14:textId="77777777" w:rsidR="00E95FF0" w:rsidRPr="006C1682" w:rsidRDefault="001E2CB3" w:rsidP="009A5163">
      <w:pPr>
        <w:pStyle w:val="Ttulo2"/>
        <w:shd w:val="clear" w:color="auto" w:fill="D9D9D9"/>
        <w:spacing w:before="480" w:after="240"/>
        <w:ind w:firstLine="11"/>
        <w:jc w:val="both"/>
        <w:rPr>
          <w:rFonts w:asciiTheme="minorHAnsi" w:hAnsiTheme="minorHAnsi" w:cstheme="minorHAnsi"/>
          <w:color w:val="auto"/>
          <w:sz w:val="24"/>
        </w:rPr>
      </w:pPr>
      <w:r w:rsidRPr="00137239">
        <w:rPr>
          <w:rFonts w:asciiTheme="minorHAnsi" w:hAnsiTheme="minorHAnsi" w:cstheme="minorHAnsi"/>
          <w:color w:val="auto"/>
          <w:sz w:val="24"/>
        </w:rPr>
        <w:lastRenderedPageBreak/>
        <w:t>4</w:t>
      </w:r>
      <w:r w:rsidR="00E95FF0" w:rsidRPr="00137239">
        <w:rPr>
          <w:rFonts w:asciiTheme="minorHAnsi" w:hAnsiTheme="minorHAnsi" w:cstheme="minorHAnsi"/>
          <w:color w:val="auto"/>
          <w:sz w:val="24"/>
        </w:rPr>
        <w:t>.</w:t>
      </w:r>
      <w:r w:rsidR="00011389" w:rsidRPr="00137239">
        <w:rPr>
          <w:rFonts w:asciiTheme="minorHAnsi" w:hAnsiTheme="minorHAnsi" w:cstheme="minorHAnsi"/>
          <w:color w:val="auto"/>
          <w:sz w:val="24"/>
        </w:rPr>
        <w:t xml:space="preserve"> </w:t>
      </w:r>
      <w:r w:rsidR="00E95FF0" w:rsidRPr="00137239">
        <w:rPr>
          <w:rFonts w:asciiTheme="minorHAnsi" w:hAnsiTheme="minorHAnsi" w:cstheme="minorHAnsi"/>
          <w:color w:val="auto"/>
          <w:sz w:val="24"/>
        </w:rPr>
        <w:t>MEMORIA</w:t>
      </w:r>
      <w:r w:rsidR="00CC7BF1" w:rsidRPr="00137239">
        <w:rPr>
          <w:rFonts w:asciiTheme="minorHAnsi" w:hAnsiTheme="minorHAnsi" w:cstheme="minorHAnsi"/>
          <w:color w:val="auto"/>
          <w:sz w:val="24"/>
        </w:rPr>
        <w:t xml:space="preserve"> </w:t>
      </w:r>
      <w:r w:rsidR="00011389" w:rsidRPr="006C1682">
        <w:rPr>
          <w:rFonts w:asciiTheme="minorHAnsi" w:hAnsiTheme="minorHAnsi" w:cstheme="minorHAnsi"/>
          <w:color w:val="auto"/>
          <w:sz w:val="24"/>
        </w:rPr>
        <w:t>DEL PROYECTO</w:t>
      </w:r>
    </w:p>
    <w:p w14:paraId="74125EB0" w14:textId="77777777" w:rsidR="00965526" w:rsidRPr="00965526" w:rsidRDefault="00965526" w:rsidP="00965526">
      <w:pPr>
        <w:pStyle w:val="Encabezado"/>
        <w:numPr>
          <w:ilvl w:val="1"/>
          <w:numId w:val="23"/>
        </w:numPr>
        <w:tabs>
          <w:tab w:val="clear" w:pos="4252"/>
          <w:tab w:val="clear" w:pos="8504"/>
        </w:tabs>
        <w:spacing w:before="240" w:after="60" w:line="276" w:lineRule="auto"/>
        <w:ind w:left="0" w:firstLine="0"/>
        <w:jc w:val="both"/>
        <w:rPr>
          <w:rFonts w:cstheme="minorHAnsi"/>
          <w:bCs/>
          <w:i/>
        </w:rPr>
      </w:pPr>
      <w:r>
        <w:rPr>
          <w:rFonts w:cstheme="minorHAnsi"/>
          <w:b/>
          <w:bCs/>
        </w:rPr>
        <w:t>Resumen</w:t>
      </w:r>
    </w:p>
    <w:p w14:paraId="7FC7816A" w14:textId="77777777" w:rsidR="00E34992" w:rsidRDefault="00965526" w:rsidP="00080A7B">
      <w:pPr>
        <w:pStyle w:val="Encabezado"/>
        <w:tabs>
          <w:tab w:val="clear" w:pos="4252"/>
          <w:tab w:val="clear" w:pos="8504"/>
        </w:tabs>
        <w:spacing w:after="120" w:line="240" w:lineRule="auto"/>
        <w:ind w:left="312"/>
        <w:jc w:val="both"/>
        <w:rPr>
          <w:rFonts w:cstheme="minorHAnsi"/>
          <w:bCs/>
          <w:color w:val="808080" w:themeColor="background1" w:themeShade="80"/>
          <w:sz w:val="18"/>
        </w:rPr>
      </w:pPr>
      <w:r w:rsidRPr="00965526">
        <w:rPr>
          <w:rFonts w:cstheme="minorHAnsi"/>
          <w:bCs/>
          <w:color w:val="808080" w:themeColor="background1" w:themeShade="80"/>
          <w:sz w:val="18"/>
        </w:rPr>
        <w:t>E</w:t>
      </w:r>
      <w:r w:rsidR="00E34992" w:rsidRPr="00965526">
        <w:rPr>
          <w:rFonts w:cstheme="minorHAnsi"/>
          <w:bCs/>
          <w:color w:val="808080" w:themeColor="background1" w:themeShade="80"/>
          <w:sz w:val="18"/>
        </w:rPr>
        <w:t>l resumen del Proyecto debe ser una síntesis clara y concisa del trabajo que se propone, describiendo brevemente los motivos que justifican su realización y los resultados esperados</w:t>
      </w:r>
      <w:r w:rsidR="00AE472F">
        <w:rPr>
          <w:rFonts w:cstheme="minorHAnsi"/>
          <w:bCs/>
          <w:color w:val="808080" w:themeColor="background1" w:themeShade="80"/>
          <w:sz w:val="18"/>
        </w:rPr>
        <w:t xml:space="preserve"> (máximo 300 palabras)</w:t>
      </w:r>
      <w:r w:rsidR="00E34992" w:rsidRPr="00965526">
        <w:rPr>
          <w:rFonts w:cstheme="minorHAnsi"/>
          <w:bCs/>
          <w:color w:val="808080" w:themeColor="background1" w:themeShade="80"/>
          <w:sz w:val="18"/>
        </w:rPr>
        <w:t>.</w:t>
      </w:r>
    </w:p>
    <w:p w14:paraId="23BCCCE6" w14:textId="77777777" w:rsidR="004E0038" w:rsidRPr="006213FB" w:rsidRDefault="00DD1F28" w:rsidP="00707388">
      <w:pPr>
        <w:pStyle w:val="Encabezado"/>
        <w:spacing w:before="120" w:after="120" w:line="240" w:lineRule="auto"/>
        <w:ind w:firstLine="340"/>
        <w:jc w:val="both"/>
        <w:rPr>
          <w:rFonts w:cstheme="minorHAnsi"/>
          <w:bCs/>
          <w:sz w:val="20"/>
          <w:szCs w:val="20"/>
        </w:rPr>
      </w:pPr>
      <w:r w:rsidRPr="006213FB">
        <w:rPr>
          <w:rFonts w:cstheme="minorHAnsi"/>
          <w:bCs/>
          <w:sz w:val="20"/>
          <w:szCs w:val="20"/>
        </w:rPr>
        <w:t>…</w:t>
      </w:r>
    </w:p>
    <w:p w14:paraId="1D0D641B" w14:textId="77777777" w:rsidR="00957B66" w:rsidRDefault="00957B66" w:rsidP="00957B66">
      <w:pPr>
        <w:pStyle w:val="Encabezado"/>
        <w:numPr>
          <w:ilvl w:val="1"/>
          <w:numId w:val="23"/>
        </w:numPr>
        <w:tabs>
          <w:tab w:val="clear" w:pos="4252"/>
          <w:tab w:val="clear" w:pos="8504"/>
        </w:tabs>
        <w:spacing w:before="240" w:after="60" w:line="276" w:lineRule="auto"/>
        <w:ind w:left="0" w:firstLine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Objetivos</w:t>
      </w:r>
    </w:p>
    <w:p w14:paraId="25C61D67" w14:textId="77777777" w:rsidR="00957B66" w:rsidRPr="006213FB" w:rsidRDefault="00B52A97" w:rsidP="00707388">
      <w:pPr>
        <w:pStyle w:val="Encabezado"/>
        <w:spacing w:before="120" w:after="120" w:line="240" w:lineRule="auto"/>
        <w:ind w:firstLine="340"/>
        <w:jc w:val="both"/>
        <w:rPr>
          <w:rFonts w:cstheme="minorHAnsi"/>
          <w:bCs/>
          <w:sz w:val="20"/>
          <w:szCs w:val="20"/>
        </w:rPr>
      </w:pPr>
      <w:r w:rsidRPr="006213FB">
        <w:rPr>
          <w:rFonts w:cstheme="minorHAnsi"/>
          <w:bCs/>
          <w:sz w:val="20"/>
          <w:szCs w:val="20"/>
        </w:rPr>
        <w:t>…</w:t>
      </w:r>
    </w:p>
    <w:p w14:paraId="3C62B7BC" w14:textId="77777777" w:rsidR="00965526" w:rsidRPr="00965526" w:rsidRDefault="00E95FF0" w:rsidP="00965526">
      <w:pPr>
        <w:pStyle w:val="Encabezado"/>
        <w:numPr>
          <w:ilvl w:val="1"/>
          <w:numId w:val="23"/>
        </w:numPr>
        <w:tabs>
          <w:tab w:val="clear" w:pos="4252"/>
          <w:tab w:val="clear" w:pos="8504"/>
        </w:tabs>
        <w:spacing w:before="240" w:after="60" w:line="276" w:lineRule="auto"/>
        <w:ind w:left="0" w:firstLine="0"/>
        <w:jc w:val="both"/>
        <w:rPr>
          <w:rFonts w:cstheme="minorHAnsi"/>
          <w:b/>
          <w:bCs/>
        </w:rPr>
      </w:pPr>
      <w:r w:rsidRPr="00965526">
        <w:rPr>
          <w:rFonts w:cstheme="minorHAnsi"/>
          <w:b/>
          <w:bCs/>
        </w:rPr>
        <w:t>Justificación</w:t>
      </w:r>
      <w:r w:rsidR="00C219F4" w:rsidRPr="00965526">
        <w:rPr>
          <w:rFonts w:cstheme="minorHAnsi"/>
          <w:b/>
          <w:bCs/>
        </w:rPr>
        <w:t xml:space="preserve"> e</w:t>
      </w:r>
      <w:r w:rsidRPr="00965526">
        <w:rPr>
          <w:rFonts w:cstheme="minorHAnsi"/>
          <w:b/>
          <w:bCs/>
        </w:rPr>
        <w:t xml:space="preserve"> interés </w:t>
      </w:r>
    </w:p>
    <w:p w14:paraId="322F6D6E" w14:textId="77777777" w:rsidR="004E0038" w:rsidRDefault="00965526" w:rsidP="00080A7B">
      <w:pPr>
        <w:pStyle w:val="Encabezado"/>
        <w:tabs>
          <w:tab w:val="clear" w:pos="4252"/>
          <w:tab w:val="clear" w:pos="8504"/>
        </w:tabs>
        <w:spacing w:after="120" w:line="240" w:lineRule="auto"/>
        <w:ind w:left="312"/>
        <w:jc w:val="both"/>
        <w:rPr>
          <w:rFonts w:cstheme="minorHAnsi"/>
          <w:bCs/>
          <w:color w:val="808080" w:themeColor="background1" w:themeShade="80"/>
          <w:sz w:val="18"/>
        </w:rPr>
      </w:pPr>
      <w:r w:rsidRPr="00965526">
        <w:rPr>
          <w:rFonts w:cstheme="minorHAnsi"/>
          <w:bCs/>
          <w:color w:val="808080" w:themeColor="background1" w:themeShade="80"/>
          <w:sz w:val="18"/>
        </w:rPr>
        <w:t>H</w:t>
      </w:r>
      <w:r w:rsidR="00E95FF0" w:rsidRPr="00965526">
        <w:rPr>
          <w:rFonts w:cstheme="minorHAnsi"/>
          <w:bCs/>
          <w:color w:val="808080" w:themeColor="background1" w:themeShade="80"/>
          <w:sz w:val="18"/>
        </w:rPr>
        <w:t xml:space="preserve">ágase especial mención de los beneficios inmediatos potencialmente generables para </w:t>
      </w:r>
      <w:r w:rsidR="00EF2A3D" w:rsidRPr="00965526">
        <w:rPr>
          <w:rFonts w:cstheme="minorHAnsi"/>
          <w:bCs/>
          <w:color w:val="808080" w:themeColor="background1" w:themeShade="80"/>
          <w:sz w:val="18"/>
        </w:rPr>
        <w:t>las instituciones financiador</w:t>
      </w:r>
      <w:r w:rsidR="00FF7219" w:rsidRPr="00965526">
        <w:rPr>
          <w:rFonts w:cstheme="minorHAnsi"/>
          <w:bCs/>
          <w:color w:val="808080" w:themeColor="background1" w:themeShade="80"/>
          <w:sz w:val="18"/>
        </w:rPr>
        <w:t>as (</w:t>
      </w:r>
      <w:r w:rsidR="002319CB">
        <w:rPr>
          <w:rFonts w:cstheme="minorHAnsi"/>
          <w:bCs/>
          <w:color w:val="808080" w:themeColor="background1" w:themeShade="80"/>
          <w:sz w:val="18"/>
        </w:rPr>
        <w:t xml:space="preserve">Universidad de Oviedo, </w:t>
      </w:r>
      <w:r w:rsidR="00FF7219" w:rsidRPr="00965526">
        <w:rPr>
          <w:rFonts w:cstheme="minorHAnsi"/>
          <w:bCs/>
          <w:color w:val="808080" w:themeColor="background1" w:themeShade="80"/>
          <w:sz w:val="18"/>
        </w:rPr>
        <w:t>Ayuntamiento de Gijón</w:t>
      </w:r>
      <w:r w:rsidR="002319CB">
        <w:rPr>
          <w:rFonts w:cstheme="minorHAnsi"/>
          <w:bCs/>
          <w:color w:val="808080" w:themeColor="background1" w:themeShade="80"/>
          <w:sz w:val="18"/>
        </w:rPr>
        <w:t xml:space="preserve"> y</w:t>
      </w:r>
      <w:r w:rsidR="00FF7219" w:rsidRPr="00965526">
        <w:rPr>
          <w:rFonts w:cstheme="minorHAnsi"/>
          <w:bCs/>
          <w:color w:val="808080" w:themeColor="background1" w:themeShade="80"/>
          <w:sz w:val="18"/>
        </w:rPr>
        <w:t xml:space="preserve"> IUTA</w:t>
      </w:r>
      <w:r w:rsidR="00EF2A3D" w:rsidRPr="00965526">
        <w:rPr>
          <w:rFonts w:cstheme="minorHAnsi"/>
          <w:bCs/>
          <w:color w:val="808080" w:themeColor="background1" w:themeShade="80"/>
          <w:sz w:val="18"/>
        </w:rPr>
        <w:t>)</w:t>
      </w:r>
      <w:r w:rsidR="00E95FF0" w:rsidRPr="00965526">
        <w:rPr>
          <w:rFonts w:cstheme="minorHAnsi"/>
          <w:bCs/>
          <w:color w:val="808080" w:themeColor="background1" w:themeShade="80"/>
          <w:sz w:val="18"/>
        </w:rPr>
        <w:t xml:space="preserve"> </w:t>
      </w:r>
      <w:r w:rsidR="004E474E" w:rsidRPr="00965526">
        <w:rPr>
          <w:rFonts w:cstheme="minorHAnsi"/>
          <w:bCs/>
          <w:color w:val="808080" w:themeColor="background1" w:themeShade="80"/>
          <w:sz w:val="18"/>
        </w:rPr>
        <w:t>y/</w:t>
      </w:r>
      <w:r w:rsidR="00E95FF0" w:rsidRPr="00965526">
        <w:rPr>
          <w:rFonts w:cstheme="minorHAnsi"/>
          <w:bCs/>
          <w:color w:val="808080" w:themeColor="background1" w:themeShade="80"/>
          <w:sz w:val="18"/>
        </w:rPr>
        <w:t>o para la</w:t>
      </w:r>
      <w:r w:rsidR="00360270" w:rsidRPr="00965526">
        <w:rPr>
          <w:rFonts w:cstheme="minorHAnsi"/>
          <w:bCs/>
          <w:color w:val="808080" w:themeColor="background1" w:themeShade="80"/>
          <w:sz w:val="18"/>
        </w:rPr>
        <w:t>/s</w:t>
      </w:r>
      <w:r w:rsidR="00E95FF0" w:rsidRPr="00965526">
        <w:rPr>
          <w:rFonts w:cstheme="minorHAnsi"/>
          <w:bCs/>
          <w:color w:val="808080" w:themeColor="background1" w:themeShade="80"/>
          <w:sz w:val="18"/>
        </w:rPr>
        <w:t xml:space="preserve"> empresa</w:t>
      </w:r>
      <w:r w:rsidR="00A86807" w:rsidRPr="00965526">
        <w:rPr>
          <w:rFonts w:cstheme="minorHAnsi"/>
          <w:bCs/>
          <w:color w:val="808080" w:themeColor="background1" w:themeShade="80"/>
          <w:sz w:val="18"/>
        </w:rPr>
        <w:t>/</w:t>
      </w:r>
      <w:r w:rsidR="00360270" w:rsidRPr="00965526">
        <w:rPr>
          <w:rFonts w:cstheme="minorHAnsi"/>
          <w:bCs/>
          <w:color w:val="808080" w:themeColor="background1" w:themeShade="80"/>
          <w:sz w:val="18"/>
        </w:rPr>
        <w:t xml:space="preserve">s o </w:t>
      </w:r>
      <w:r w:rsidR="00A86807" w:rsidRPr="00965526">
        <w:rPr>
          <w:rFonts w:cstheme="minorHAnsi"/>
          <w:bCs/>
          <w:color w:val="808080" w:themeColor="background1" w:themeShade="80"/>
          <w:sz w:val="18"/>
        </w:rPr>
        <w:t>institución</w:t>
      </w:r>
      <w:r w:rsidR="00360270" w:rsidRPr="00965526">
        <w:rPr>
          <w:rFonts w:cstheme="minorHAnsi"/>
          <w:bCs/>
          <w:color w:val="808080" w:themeColor="background1" w:themeShade="80"/>
          <w:sz w:val="18"/>
        </w:rPr>
        <w:t>/es</w:t>
      </w:r>
      <w:r w:rsidR="00E95FF0" w:rsidRPr="00965526">
        <w:rPr>
          <w:rFonts w:cstheme="minorHAnsi"/>
          <w:bCs/>
          <w:color w:val="808080" w:themeColor="background1" w:themeShade="80"/>
          <w:sz w:val="18"/>
        </w:rPr>
        <w:t xml:space="preserve"> </w:t>
      </w:r>
      <w:r w:rsidR="007F4A69" w:rsidRPr="00965526">
        <w:rPr>
          <w:rFonts w:cstheme="minorHAnsi"/>
          <w:bCs/>
          <w:color w:val="808080" w:themeColor="background1" w:themeShade="80"/>
          <w:sz w:val="18"/>
        </w:rPr>
        <w:t>colaboradora</w:t>
      </w:r>
      <w:r w:rsidR="00360270" w:rsidRPr="00965526">
        <w:rPr>
          <w:rFonts w:cstheme="minorHAnsi"/>
          <w:bCs/>
          <w:color w:val="808080" w:themeColor="background1" w:themeShade="80"/>
          <w:sz w:val="18"/>
        </w:rPr>
        <w:t>/s</w:t>
      </w:r>
      <w:r w:rsidR="007F4A69" w:rsidRPr="00965526">
        <w:rPr>
          <w:rFonts w:cstheme="minorHAnsi"/>
          <w:bCs/>
          <w:color w:val="808080" w:themeColor="background1" w:themeShade="80"/>
          <w:sz w:val="18"/>
        </w:rPr>
        <w:t>,</w:t>
      </w:r>
      <w:r w:rsidR="00E95FF0" w:rsidRPr="00965526">
        <w:rPr>
          <w:rFonts w:cstheme="minorHAnsi"/>
          <w:bCs/>
          <w:color w:val="808080" w:themeColor="background1" w:themeShade="80"/>
          <w:sz w:val="18"/>
        </w:rPr>
        <w:t xml:space="preserve"> así como el contenido práctico y/o emprende</w:t>
      </w:r>
      <w:r w:rsidR="00965B42" w:rsidRPr="00965526">
        <w:rPr>
          <w:rFonts w:cstheme="minorHAnsi"/>
          <w:bCs/>
          <w:color w:val="808080" w:themeColor="background1" w:themeShade="80"/>
          <w:sz w:val="18"/>
        </w:rPr>
        <w:t>dor de los resultados previstos.</w:t>
      </w:r>
      <w:bookmarkStart w:id="4" w:name="OLE_LINK14"/>
    </w:p>
    <w:p w14:paraId="6085EF66" w14:textId="77777777" w:rsidR="00CB6FD1" w:rsidRPr="006213FB" w:rsidRDefault="00CB6FD1" w:rsidP="00707388">
      <w:pPr>
        <w:pStyle w:val="Encabezado"/>
        <w:spacing w:before="120" w:after="120" w:line="240" w:lineRule="auto"/>
        <w:ind w:firstLine="340"/>
        <w:jc w:val="both"/>
        <w:rPr>
          <w:rFonts w:cstheme="minorHAnsi"/>
          <w:bCs/>
          <w:sz w:val="20"/>
          <w:szCs w:val="20"/>
        </w:rPr>
      </w:pPr>
      <w:r w:rsidRPr="006213FB">
        <w:rPr>
          <w:rFonts w:cstheme="minorHAnsi"/>
          <w:bCs/>
          <w:sz w:val="20"/>
          <w:szCs w:val="20"/>
        </w:rPr>
        <w:t>…</w:t>
      </w:r>
    </w:p>
    <w:p w14:paraId="0D3DFF1D" w14:textId="77777777" w:rsidR="00B30ECA" w:rsidRPr="009A5163" w:rsidRDefault="00B30ECA" w:rsidP="00B30ECA">
      <w:pPr>
        <w:pStyle w:val="Encabezado"/>
        <w:numPr>
          <w:ilvl w:val="2"/>
          <w:numId w:val="23"/>
        </w:numPr>
        <w:tabs>
          <w:tab w:val="clear" w:pos="4252"/>
          <w:tab w:val="clear" w:pos="8504"/>
        </w:tabs>
        <w:spacing w:before="240" w:after="60" w:line="276" w:lineRule="auto"/>
        <w:ind w:left="567" w:hanging="567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Ámbito y alcance</w:t>
      </w:r>
    </w:p>
    <w:p w14:paraId="1E70B3F5" w14:textId="77777777" w:rsidR="00B30ECA" w:rsidRPr="006213FB" w:rsidRDefault="00B30ECA" w:rsidP="00B30ECA">
      <w:pPr>
        <w:pStyle w:val="Encabezado"/>
        <w:spacing w:before="120" w:after="120" w:line="240" w:lineRule="auto"/>
        <w:ind w:firstLine="567"/>
        <w:jc w:val="both"/>
        <w:rPr>
          <w:rFonts w:cstheme="minorHAnsi"/>
          <w:bCs/>
          <w:sz w:val="20"/>
          <w:szCs w:val="20"/>
        </w:rPr>
      </w:pPr>
      <w:r w:rsidRPr="006213FB">
        <w:rPr>
          <w:rFonts w:cstheme="minorHAnsi"/>
          <w:bCs/>
          <w:sz w:val="20"/>
          <w:szCs w:val="20"/>
        </w:rPr>
        <w:t>…</w:t>
      </w:r>
    </w:p>
    <w:p w14:paraId="64B48F39" w14:textId="77777777" w:rsidR="00322402" w:rsidRPr="009A5163" w:rsidRDefault="00322402" w:rsidP="00322402">
      <w:pPr>
        <w:pStyle w:val="Encabezado"/>
        <w:numPr>
          <w:ilvl w:val="2"/>
          <w:numId w:val="23"/>
        </w:numPr>
        <w:tabs>
          <w:tab w:val="clear" w:pos="4252"/>
          <w:tab w:val="clear" w:pos="8504"/>
        </w:tabs>
        <w:spacing w:before="240" w:after="60" w:line="276" w:lineRule="auto"/>
        <w:ind w:left="567" w:hanging="567"/>
        <w:jc w:val="both"/>
        <w:rPr>
          <w:rFonts w:cstheme="minorHAnsi"/>
          <w:b/>
          <w:bCs/>
          <w:sz w:val="20"/>
          <w:szCs w:val="20"/>
        </w:rPr>
      </w:pPr>
      <w:r w:rsidRPr="009A5163">
        <w:rPr>
          <w:rFonts w:cstheme="minorHAnsi"/>
          <w:b/>
          <w:bCs/>
          <w:sz w:val="20"/>
          <w:szCs w:val="20"/>
        </w:rPr>
        <w:t>Beneficios esperables para Gijón</w:t>
      </w:r>
    </w:p>
    <w:p w14:paraId="7DE77A02" w14:textId="77777777" w:rsidR="00322402" w:rsidRPr="006213FB" w:rsidRDefault="00322402" w:rsidP="00322402">
      <w:pPr>
        <w:pStyle w:val="Encabezado"/>
        <w:spacing w:before="120" w:after="120" w:line="240" w:lineRule="auto"/>
        <w:ind w:firstLine="567"/>
        <w:jc w:val="both"/>
        <w:rPr>
          <w:rFonts w:cstheme="minorHAnsi"/>
          <w:bCs/>
          <w:sz w:val="20"/>
          <w:szCs w:val="20"/>
        </w:rPr>
      </w:pPr>
      <w:r w:rsidRPr="006213FB">
        <w:rPr>
          <w:rFonts w:cstheme="minorHAnsi"/>
          <w:bCs/>
          <w:sz w:val="20"/>
          <w:szCs w:val="20"/>
        </w:rPr>
        <w:t>…</w:t>
      </w:r>
    </w:p>
    <w:bookmarkEnd w:id="4"/>
    <w:p w14:paraId="3440AC0B" w14:textId="77777777" w:rsidR="004E0038" w:rsidRPr="006B3E45" w:rsidRDefault="00C219F4" w:rsidP="006B3E45">
      <w:pPr>
        <w:pStyle w:val="Encabezado"/>
        <w:numPr>
          <w:ilvl w:val="1"/>
          <w:numId w:val="23"/>
        </w:numPr>
        <w:tabs>
          <w:tab w:val="clear" w:pos="4252"/>
          <w:tab w:val="clear" w:pos="8504"/>
        </w:tabs>
        <w:spacing w:before="240" w:after="60" w:line="276" w:lineRule="auto"/>
        <w:ind w:left="0" w:firstLine="0"/>
        <w:jc w:val="both"/>
        <w:rPr>
          <w:rFonts w:cstheme="minorHAnsi"/>
          <w:b/>
          <w:bCs/>
        </w:rPr>
      </w:pPr>
      <w:r w:rsidRPr="007F4A69">
        <w:rPr>
          <w:rFonts w:cstheme="minorHAnsi"/>
          <w:b/>
          <w:bCs/>
        </w:rPr>
        <w:t>Metodología</w:t>
      </w:r>
    </w:p>
    <w:p w14:paraId="3014EBA7" w14:textId="77777777" w:rsidR="004E0038" w:rsidRPr="006213FB" w:rsidRDefault="00DD1F28" w:rsidP="00707388">
      <w:pPr>
        <w:pStyle w:val="Encabezado"/>
        <w:spacing w:before="120" w:after="120" w:line="240" w:lineRule="auto"/>
        <w:ind w:firstLine="340"/>
        <w:jc w:val="both"/>
        <w:rPr>
          <w:rFonts w:cstheme="minorHAnsi"/>
          <w:bCs/>
          <w:sz w:val="20"/>
          <w:szCs w:val="20"/>
        </w:rPr>
      </w:pPr>
      <w:r w:rsidRPr="006213FB">
        <w:rPr>
          <w:rFonts w:cstheme="minorHAnsi"/>
          <w:bCs/>
          <w:sz w:val="20"/>
          <w:szCs w:val="20"/>
        </w:rPr>
        <w:t>…</w:t>
      </w:r>
    </w:p>
    <w:p w14:paraId="2DA12E5A" w14:textId="77777777" w:rsidR="00965526" w:rsidRDefault="00A86807" w:rsidP="006B3E45">
      <w:pPr>
        <w:pStyle w:val="Encabezado"/>
        <w:numPr>
          <w:ilvl w:val="1"/>
          <w:numId w:val="23"/>
        </w:numPr>
        <w:tabs>
          <w:tab w:val="clear" w:pos="4252"/>
          <w:tab w:val="clear" w:pos="8504"/>
        </w:tabs>
        <w:spacing w:before="240" w:after="60" w:line="276" w:lineRule="auto"/>
        <w:ind w:left="0" w:firstLine="0"/>
        <w:jc w:val="both"/>
        <w:rPr>
          <w:rFonts w:cstheme="minorHAnsi"/>
          <w:b/>
          <w:bCs/>
        </w:rPr>
      </w:pPr>
      <w:r w:rsidRPr="00B52A97">
        <w:rPr>
          <w:rFonts w:cstheme="minorHAnsi"/>
          <w:b/>
          <w:bCs/>
        </w:rPr>
        <w:t>Planificación temporal</w:t>
      </w:r>
      <w:r w:rsidR="00BE60A7" w:rsidRPr="00B52A97">
        <w:rPr>
          <w:rFonts w:cstheme="minorHAnsi"/>
          <w:b/>
          <w:bCs/>
        </w:rPr>
        <w:t xml:space="preserve"> y </w:t>
      </w:r>
      <w:r w:rsidR="00D535AB" w:rsidRPr="00B52A97">
        <w:rPr>
          <w:rFonts w:cstheme="minorHAnsi"/>
          <w:b/>
          <w:bCs/>
        </w:rPr>
        <w:t>detalle de la participación de</w:t>
      </w:r>
      <w:r w:rsidR="00BE60A7" w:rsidRPr="00B52A97">
        <w:rPr>
          <w:rFonts w:cstheme="minorHAnsi"/>
          <w:b/>
          <w:bCs/>
        </w:rPr>
        <w:t>l</w:t>
      </w:r>
      <w:r w:rsidR="00D535AB" w:rsidRPr="00B52A97">
        <w:rPr>
          <w:rFonts w:cstheme="minorHAnsi"/>
          <w:b/>
          <w:bCs/>
        </w:rPr>
        <w:t xml:space="preserve"> </w:t>
      </w:r>
      <w:r w:rsidR="00BE60A7" w:rsidRPr="00B52A97">
        <w:rPr>
          <w:rFonts w:cstheme="minorHAnsi"/>
          <w:b/>
          <w:bCs/>
        </w:rPr>
        <w:t>personal contratad</w:t>
      </w:r>
      <w:r w:rsidR="00B52A97">
        <w:rPr>
          <w:rFonts w:cstheme="minorHAnsi"/>
          <w:b/>
          <w:bCs/>
        </w:rPr>
        <w:t>o</w:t>
      </w:r>
      <w:r w:rsidR="00B52A97" w:rsidRPr="00B52A97">
        <w:rPr>
          <w:rFonts w:cstheme="minorHAnsi"/>
          <w:b/>
          <w:bCs/>
        </w:rPr>
        <w:t xml:space="preserve"> y las empresas</w:t>
      </w:r>
    </w:p>
    <w:p w14:paraId="1B7BED84" w14:textId="77777777" w:rsidR="00150C9A" w:rsidRPr="00150C9A" w:rsidRDefault="00080A7B" w:rsidP="006213FB">
      <w:pPr>
        <w:pStyle w:val="Encabezado"/>
        <w:tabs>
          <w:tab w:val="clear" w:pos="4252"/>
          <w:tab w:val="clear" w:pos="8504"/>
        </w:tabs>
        <w:spacing w:after="120" w:line="240" w:lineRule="auto"/>
        <w:ind w:left="284"/>
        <w:jc w:val="both"/>
        <w:rPr>
          <w:rFonts w:cstheme="minorHAnsi"/>
          <w:bCs/>
          <w:color w:val="7F7F7F" w:themeColor="text1" w:themeTint="80"/>
          <w:sz w:val="18"/>
        </w:rPr>
      </w:pPr>
      <w:r w:rsidRPr="00080A7B">
        <w:rPr>
          <w:rFonts w:cstheme="minorHAnsi"/>
          <w:bCs/>
          <w:color w:val="7F7F7F" w:themeColor="text1" w:themeTint="80"/>
          <w:sz w:val="14"/>
          <w:szCs w:val="18"/>
        </w:rPr>
        <w:t xml:space="preserve">  </w:t>
      </w:r>
      <w:r w:rsidR="00150C9A" w:rsidRPr="00150C9A">
        <w:rPr>
          <w:rFonts w:cstheme="minorHAnsi"/>
          <w:bCs/>
          <w:color w:val="7F7F7F" w:themeColor="text1" w:themeTint="80"/>
          <w:sz w:val="18"/>
        </w:rPr>
        <w:t xml:space="preserve">La planificación del personal contratado será como máximo de seis meses, por motivos de contrataciones. </w:t>
      </w:r>
    </w:p>
    <w:p w14:paraId="7C53AAFB" w14:textId="77777777" w:rsidR="006213FB" w:rsidRPr="006213FB" w:rsidRDefault="006213FB" w:rsidP="00707388">
      <w:pPr>
        <w:pStyle w:val="Encabezado"/>
        <w:spacing w:before="120" w:after="120" w:line="240" w:lineRule="auto"/>
        <w:ind w:firstLine="340"/>
        <w:jc w:val="both"/>
        <w:rPr>
          <w:rFonts w:cstheme="minorHAnsi"/>
          <w:bCs/>
          <w:sz w:val="20"/>
          <w:szCs w:val="20"/>
        </w:rPr>
      </w:pPr>
      <w:r w:rsidRPr="006213FB">
        <w:rPr>
          <w:rFonts w:cstheme="minorHAnsi"/>
          <w:bCs/>
          <w:sz w:val="20"/>
          <w:szCs w:val="20"/>
        </w:rPr>
        <w:t>…</w:t>
      </w:r>
    </w:p>
    <w:p w14:paraId="30D34AB5" w14:textId="77777777" w:rsidR="00BE60A7" w:rsidRPr="00B52A97" w:rsidRDefault="00322402" w:rsidP="006213FB">
      <w:pPr>
        <w:pStyle w:val="Encabezado"/>
        <w:tabs>
          <w:tab w:val="clear" w:pos="4252"/>
          <w:tab w:val="clear" w:pos="8504"/>
        </w:tabs>
        <w:spacing w:before="120" w:after="0" w:line="276" w:lineRule="auto"/>
        <w:jc w:val="both"/>
        <w:rPr>
          <w:rFonts w:cstheme="minorHAnsi"/>
          <w:bCs/>
          <w:sz w:val="18"/>
        </w:rPr>
      </w:pPr>
      <w:r>
        <w:rPr>
          <w:rFonts w:cstheme="minorHAnsi"/>
          <w:bCs/>
          <w:sz w:val="18"/>
        </w:rPr>
        <w:t>Fase</w:t>
      </w:r>
      <w:r w:rsidR="00BE60A7" w:rsidRPr="00B52A97">
        <w:rPr>
          <w:rFonts w:cstheme="minorHAnsi"/>
          <w:bCs/>
          <w:sz w:val="18"/>
        </w:rPr>
        <w:t xml:space="preserve"> 1:</w:t>
      </w:r>
    </w:p>
    <w:p w14:paraId="34E5CE68" w14:textId="77777777" w:rsidR="00BE60A7" w:rsidRPr="00B52A97" w:rsidRDefault="00BE60A7" w:rsidP="00BE60A7">
      <w:pPr>
        <w:pStyle w:val="Encabezado"/>
        <w:tabs>
          <w:tab w:val="clear" w:pos="4252"/>
          <w:tab w:val="clear" w:pos="8504"/>
        </w:tabs>
        <w:spacing w:after="0" w:line="240" w:lineRule="auto"/>
        <w:ind w:left="284"/>
        <w:jc w:val="both"/>
        <w:rPr>
          <w:rFonts w:cstheme="minorHAnsi"/>
          <w:bCs/>
          <w:sz w:val="18"/>
        </w:rPr>
      </w:pPr>
      <w:r w:rsidRPr="00B52A97">
        <w:rPr>
          <w:rFonts w:cstheme="minorHAnsi"/>
          <w:bCs/>
          <w:sz w:val="18"/>
        </w:rPr>
        <w:t>T1.1:</w:t>
      </w:r>
    </w:p>
    <w:p w14:paraId="6F2C3EA6" w14:textId="77777777" w:rsidR="00BE60A7" w:rsidRPr="00B52A97" w:rsidRDefault="00BE60A7" w:rsidP="00BE60A7">
      <w:pPr>
        <w:pStyle w:val="Encabezado"/>
        <w:tabs>
          <w:tab w:val="clear" w:pos="4252"/>
          <w:tab w:val="clear" w:pos="8504"/>
        </w:tabs>
        <w:spacing w:after="0" w:line="240" w:lineRule="auto"/>
        <w:ind w:left="284"/>
        <w:jc w:val="both"/>
        <w:rPr>
          <w:rFonts w:cstheme="minorHAnsi"/>
          <w:bCs/>
          <w:sz w:val="18"/>
        </w:rPr>
      </w:pPr>
      <w:r w:rsidRPr="00B52A97">
        <w:rPr>
          <w:rFonts w:cstheme="minorHAnsi"/>
          <w:bCs/>
          <w:sz w:val="18"/>
        </w:rPr>
        <w:t>T1.2:</w:t>
      </w:r>
    </w:p>
    <w:p w14:paraId="0F6C6277" w14:textId="77777777" w:rsidR="00BE60A7" w:rsidRPr="00B52A97" w:rsidRDefault="00BE60A7" w:rsidP="00BE60A7">
      <w:pPr>
        <w:pStyle w:val="Encabezado"/>
        <w:tabs>
          <w:tab w:val="clear" w:pos="4252"/>
          <w:tab w:val="clear" w:pos="8504"/>
        </w:tabs>
        <w:spacing w:after="0" w:line="240" w:lineRule="auto"/>
        <w:ind w:left="284"/>
        <w:jc w:val="both"/>
        <w:rPr>
          <w:rFonts w:cstheme="minorHAnsi"/>
          <w:bCs/>
          <w:sz w:val="18"/>
        </w:rPr>
      </w:pPr>
      <w:r w:rsidRPr="00B52A97">
        <w:rPr>
          <w:rFonts w:cstheme="minorHAnsi"/>
          <w:bCs/>
          <w:sz w:val="18"/>
        </w:rPr>
        <w:t>…</w:t>
      </w:r>
    </w:p>
    <w:p w14:paraId="4C0A21F5" w14:textId="77777777" w:rsidR="00BE60A7" w:rsidRPr="00B52A97" w:rsidRDefault="00322402" w:rsidP="006213FB">
      <w:pPr>
        <w:pStyle w:val="Encabezado"/>
        <w:tabs>
          <w:tab w:val="clear" w:pos="4252"/>
          <w:tab w:val="clear" w:pos="8504"/>
        </w:tabs>
        <w:spacing w:before="120" w:after="0" w:line="276" w:lineRule="auto"/>
        <w:jc w:val="both"/>
        <w:rPr>
          <w:rFonts w:cstheme="minorHAnsi"/>
          <w:bCs/>
          <w:sz w:val="18"/>
        </w:rPr>
      </w:pPr>
      <w:r>
        <w:rPr>
          <w:rFonts w:cstheme="minorHAnsi"/>
          <w:bCs/>
          <w:sz w:val="18"/>
        </w:rPr>
        <w:t>Fase</w:t>
      </w:r>
      <w:r w:rsidR="00BE60A7" w:rsidRPr="00B52A97">
        <w:rPr>
          <w:rFonts w:cstheme="minorHAnsi"/>
          <w:bCs/>
          <w:sz w:val="18"/>
        </w:rPr>
        <w:t xml:space="preserve"> 2:</w:t>
      </w:r>
    </w:p>
    <w:p w14:paraId="3BC58CB8" w14:textId="77777777" w:rsidR="00BE60A7" w:rsidRPr="00B52A97" w:rsidRDefault="00BE60A7" w:rsidP="00BE60A7">
      <w:pPr>
        <w:pStyle w:val="Encabezado"/>
        <w:tabs>
          <w:tab w:val="clear" w:pos="4252"/>
          <w:tab w:val="clear" w:pos="8504"/>
        </w:tabs>
        <w:spacing w:after="0" w:line="240" w:lineRule="auto"/>
        <w:ind w:left="284"/>
        <w:jc w:val="both"/>
        <w:rPr>
          <w:rFonts w:cstheme="minorHAnsi"/>
          <w:bCs/>
          <w:sz w:val="18"/>
        </w:rPr>
      </w:pPr>
      <w:r w:rsidRPr="00B52A97">
        <w:rPr>
          <w:rFonts w:cstheme="minorHAnsi"/>
          <w:bCs/>
          <w:sz w:val="18"/>
        </w:rPr>
        <w:t>T2.1:</w:t>
      </w:r>
    </w:p>
    <w:p w14:paraId="24B44B15" w14:textId="77777777" w:rsidR="00BE60A7" w:rsidRPr="00B52A97" w:rsidRDefault="00BE60A7" w:rsidP="00BE60A7">
      <w:pPr>
        <w:pStyle w:val="Encabezado"/>
        <w:tabs>
          <w:tab w:val="clear" w:pos="4252"/>
          <w:tab w:val="clear" w:pos="8504"/>
        </w:tabs>
        <w:spacing w:after="0" w:line="240" w:lineRule="auto"/>
        <w:ind w:left="284"/>
        <w:jc w:val="both"/>
        <w:rPr>
          <w:rFonts w:cstheme="minorHAnsi"/>
          <w:bCs/>
          <w:sz w:val="18"/>
        </w:rPr>
      </w:pPr>
      <w:r w:rsidRPr="00B52A97">
        <w:rPr>
          <w:rFonts w:cstheme="minorHAnsi"/>
          <w:bCs/>
          <w:sz w:val="18"/>
        </w:rPr>
        <w:t>T2.2:</w:t>
      </w:r>
    </w:p>
    <w:p w14:paraId="33B12F1C" w14:textId="77777777" w:rsidR="00B52A97" w:rsidRDefault="00BE60A7" w:rsidP="00B52A97">
      <w:pPr>
        <w:pStyle w:val="Encabezado"/>
        <w:tabs>
          <w:tab w:val="clear" w:pos="4252"/>
          <w:tab w:val="clear" w:pos="8504"/>
        </w:tabs>
        <w:spacing w:after="0" w:line="240" w:lineRule="auto"/>
        <w:ind w:left="284"/>
        <w:jc w:val="both"/>
        <w:rPr>
          <w:rFonts w:cstheme="minorHAnsi"/>
          <w:bCs/>
          <w:sz w:val="18"/>
        </w:rPr>
      </w:pPr>
      <w:r w:rsidRPr="00B52A97">
        <w:rPr>
          <w:rFonts w:cstheme="minorHAnsi"/>
          <w:bCs/>
          <w:sz w:val="18"/>
        </w:rPr>
        <w:t>…</w:t>
      </w:r>
    </w:p>
    <w:p w14:paraId="2F690DC7" w14:textId="77777777" w:rsidR="0089225C" w:rsidRDefault="000E1431" w:rsidP="006B3E45">
      <w:pPr>
        <w:pStyle w:val="Encabezado"/>
        <w:numPr>
          <w:ilvl w:val="1"/>
          <w:numId w:val="23"/>
        </w:numPr>
        <w:tabs>
          <w:tab w:val="clear" w:pos="4252"/>
          <w:tab w:val="clear" w:pos="8504"/>
        </w:tabs>
        <w:spacing w:before="240" w:after="60" w:line="276" w:lineRule="auto"/>
        <w:ind w:left="0" w:firstLine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</w:t>
      </w:r>
      <w:r w:rsidR="008132F9" w:rsidRPr="008132F9">
        <w:rPr>
          <w:rFonts w:cstheme="minorHAnsi"/>
          <w:b/>
          <w:bCs/>
        </w:rPr>
        <w:t>ersonal contratado</w:t>
      </w:r>
    </w:p>
    <w:p w14:paraId="6C426581" w14:textId="77777777" w:rsidR="00322402" w:rsidRPr="00322402" w:rsidRDefault="00322402" w:rsidP="009A5163">
      <w:pPr>
        <w:pStyle w:val="Encabezado"/>
        <w:numPr>
          <w:ilvl w:val="2"/>
          <w:numId w:val="23"/>
        </w:numPr>
        <w:spacing w:before="180" w:after="60" w:line="240" w:lineRule="auto"/>
        <w:ind w:left="567" w:hanging="567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</w:t>
      </w:r>
      <w:r w:rsidR="00CB6FD1" w:rsidRPr="00965526">
        <w:rPr>
          <w:rFonts w:cstheme="minorHAnsi"/>
          <w:b/>
          <w:bCs/>
          <w:sz w:val="20"/>
          <w:szCs w:val="20"/>
        </w:rPr>
        <w:t>erfil</w:t>
      </w:r>
    </w:p>
    <w:p w14:paraId="4A3CFA60" w14:textId="77777777" w:rsidR="00CB6FD1" w:rsidRPr="00322402" w:rsidRDefault="00322402" w:rsidP="006213FB">
      <w:pPr>
        <w:pStyle w:val="Encabezado"/>
        <w:tabs>
          <w:tab w:val="clear" w:pos="4252"/>
          <w:tab w:val="clear" w:pos="8504"/>
        </w:tabs>
        <w:spacing w:after="120" w:line="240" w:lineRule="auto"/>
        <w:ind w:left="567"/>
        <w:jc w:val="both"/>
        <w:rPr>
          <w:rFonts w:cstheme="minorHAnsi"/>
          <w:bCs/>
          <w:color w:val="7F7F7F" w:themeColor="text1" w:themeTint="80"/>
          <w:sz w:val="18"/>
        </w:rPr>
      </w:pPr>
      <w:r>
        <w:rPr>
          <w:rFonts w:cstheme="minorHAnsi"/>
          <w:bCs/>
          <w:color w:val="7F7F7F" w:themeColor="text1" w:themeTint="80"/>
          <w:sz w:val="18"/>
        </w:rPr>
        <w:t>F</w:t>
      </w:r>
      <w:r w:rsidR="00CB6FD1" w:rsidRPr="00322402">
        <w:rPr>
          <w:rFonts w:cstheme="minorHAnsi"/>
          <w:bCs/>
          <w:color w:val="7F7F7F" w:themeColor="text1" w:themeTint="80"/>
          <w:sz w:val="18"/>
        </w:rPr>
        <w:t>ormación y titulación tendrá que ser coherente con las tareas a realizar.</w:t>
      </w:r>
    </w:p>
    <w:p w14:paraId="205E201A" w14:textId="77777777" w:rsidR="00CB6FD1" w:rsidRPr="006213FB" w:rsidRDefault="00CB6FD1" w:rsidP="00CB6FD1">
      <w:pPr>
        <w:pStyle w:val="Encabezado"/>
        <w:spacing w:before="120" w:after="120" w:line="240" w:lineRule="auto"/>
        <w:ind w:left="567"/>
        <w:jc w:val="both"/>
        <w:rPr>
          <w:rFonts w:cstheme="minorHAnsi"/>
          <w:bCs/>
          <w:sz w:val="20"/>
          <w:szCs w:val="20"/>
        </w:rPr>
      </w:pPr>
      <w:r w:rsidRPr="006213FB">
        <w:rPr>
          <w:rFonts w:cstheme="minorHAnsi"/>
          <w:bCs/>
          <w:sz w:val="20"/>
          <w:szCs w:val="20"/>
        </w:rPr>
        <w:t>…</w:t>
      </w:r>
    </w:p>
    <w:p w14:paraId="56023626" w14:textId="77777777" w:rsidR="00B30ECA" w:rsidRPr="00B30ECA" w:rsidRDefault="00B30ECA" w:rsidP="009A5163">
      <w:pPr>
        <w:pStyle w:val="Encabezado"/>
        <w:numPr>
          <w:ilvl w:val="2"/>
          <w:numId w:val="23"/>
        </w:numPr>
        <w:spacing w:before="180" w:after="60" w:line="240" w:lineRule="auto"/>
        <w:ind w:left="567" w:hanging="567"/>
        <w:jc w:val="both"/>
        <w:rPr>
          <w:rFonts w:cstheme="minorHAnsi"/>
          <w:bCs/>
          <w:spacing w:val="-8"/>
          <w:sz w:val="20"/>
          <w:szCs w:val="20"/>
        </w:rPr>
      </w:pPr>
      <w:r>
        <w:rPr>
          <w:rFonts w:cstheme="minorHAnsi"/>
          <w:b/>
          <w:bCs/>
          <w:spacing w:val="-8"/>
          <w:sz w:val="20"/>
          <w:szCs w:val="20"/>
        </w:rPr>
        <w:t>Recursos</w:t>
      </w:r>
    </w:p>
    <w:p w14:paraId="2DE42C31" w14:textId="77777777" w:rsidR="00CB6FD1" w:rsidRPr="00B30ECA" w:rsidRDefault="00B30ECA" w:rsidP="006213FB">
      <w:pPr>
        <w:pStyle w:val="Encabezado"/>
        <w:tabs>
          <w:tab w:val="clear" w:pos="4252"/>
          <w:tab w:val="clear" w:pos="8504"/>
        </w:tabs>
        <w:spacing w:after="120" w:line="240" w:lineRule="auto"/>
        <w:ind w:left="567"/>
        <w:jc w:val="both"/>
        <w:rPr>
          <w:rFonts w:cstheme="minorHAnsi"/>
          <w:bCs/>
          <w:color w:val="7F7F7F" w:themeColor="text1" w:themeTint="80"/>
          <w:sz w:val="18"/>
        </w:rPr>
      </w:pPr>
      <w:r w:rsidRPr="00B30ECA">
        <w:rPr>
          <w:rFonts w:cstheme="minorHAnsi"/>
          <w:bCs/>
          <w:color w:val="7F7F7F" w:themeColor="text1" w:themeTint="80"/>
          <w:sz w:val="18"/>
        </w:rPr>
        <w:t xml:space="preserve">Equipos/material/software </w:t>
      </w:r>
      <w:r w:rsidR="00CB6FD1" w:rsidRPr="00B30ECA">
        <w:rPr>
          <w:rFonts w:cstheme="minorHAnsi"/>
          <w:bCs/>
          <w:color w:val="7F7F7F" w:themeColor="text1" w:themeTint="80"/>
          <w:sz w:val="18"/>
        </w:rPr>
        <w:t>con el que trabajará la persona contratada, adecuados a su perfil y a las tareas</w:t>
      </w:r>
      <w:r w:rsidR="005832AD">
        <w:rPr>
          <w:rFonts w:cstheme="minorHAnsi"/>
          <w:bCs/>
          <w:color w:val="7F7F7F" w:themeColor="text1" w:themeTint="80"/>
          <w:sz w:val="18"/>
        </w:rPr>
        <w:t xml:space="preserve"> a realizar.</w:t>
      </w:r>
    </w:p>
    <w:p w14:paraId="25802C38" w14:textId="77777777" w:rsidR="0089225C" w:rsidRPr="006213FB" w:rsidRDefault="00DD1F28" w:rsidP="00965526">
      <w:pPr>
        <w:pStyle w:val="Encabezado"/>
        <w:spacing w:before="120" w:after="120" w:line="240" w:lineRule="auto"/>
        <w:ind w:left="567"/>
        <w:jc w:val="both"/>
        <w:rPr>
          <w:rFonts w:cstheme="minorHAnsi"/>
          <w:bCs/>
          <w:sz w:val="20"/>
          <w:szCs w:val="20"/>
        </w:rPr>
      </w:pPr>
      <w:r w:rsidRPr="006213FB">
        <w:rPr>
          <w:rFonts w:cstheme="minorHAnsi"/>
          <w:bCs/>
          <w:sz w:val="20"/>
          <w:szCs w:val="20"/>
        </w:rPr>
        <w:t>…</w:t>
      </w:r>
    </w:p>
    <w:p w14:paraId="412D20B5" w14:textId="77777777" w:rsidR="00E34992" w:rsidRPr="006B3E45" w:rsidRDefault="00C70522" w:rsidP="006B3E45">
      <w:pPr>
        <w:pStyle w:val="Encabezado"/>
        <w:numPr>
          <w:ilvl w:val="1"/>
          <w:numId w:val="23"/>
        </w:numPr>
        <w:tabs>
          <w:tab w:val="clear" w:pos="4252"/>
          <w:tab w:val="clear" w:pos="8504"/>
        </w:tabs>
        <w:spacing w:before="240" w:after="60" w:line="276" w:lineRule="auto"/>
        <w:ind w:left="0" w:firstLine="0"/>
        <w:jc w:val="both"/>
        <w:rPr>
          <w:rFonts w:cstheme="minorHAnsi"/>
          <w:b/>
          <w:bCs/>
        </w:rPr>
      </w:pPr>
      <w:r w:rsidRPr="00C70522">
        <w:rPr>
          <w:rFonts w:cstheme="minorHAnsi"/>
          <w:b/>
          <w:bCs/>
        </w:rPr>
        <w:t>Plan de d</w:t>
      </w:r>
      <w:r w:rsidR="00E95FF0" w:rsidRPr="00C70522">
        <w:rPr>
          <w:rFonts w:cstheme="minorHAnsi"/>
          <w:b/>
          <w:bCs/>
        </w:rPr>
        <w:t xml:space="preserve">ivulgación de los resultados </w:t>
      </w:r>
    </w:p>
    <w:p w14:paraId="7B4C9AB7" w14:textId="77777777" w:rsidR="00E95FF0" w:rsidRPr="006213FB" w:rsidRDefault="00DD1F28" w:rsidP="00707388">
      <w:pPr>
        <w:pStyle w:val="Encabezado"/>
        <w:spacing w:before="120" w:after="120" w:line="240" w:lineRule="auto"/>
        <w:ind w:firstLine="340"/>
        <w:jc w:val="both"/>
        <w:rPr>
          <w:rFonts w:cstheme="minorHAnsi"/>
          <w:bCs/>
          <w:sz w:val="20"/>
          <w:szCs w:val="20"/>
        </w:rPr>
      </w:pPr>
      <w:r w:rsidRPr="006213FB">
        <w:rPr>
          <w:rFonts w:cstheme="minorHAnsi"/>
          <w:bCs/>
          <w:sz w:val="20"/>
          <w:szCs w:val="20"/>
        </w:rPr>
        <w:lastRenderedPageBreak/>
        <w:t>…</w:t>
      </w:r>
    </w:p>
    <w:p w14:paraId="44D84BF3" w14:textId="77777777" w:rsidR="006213FB" w:rsidRDefault="0089225C" w:rsidP="006B3E45">
      <w:pPr>
        <w:pStyle w:val="Encabezado"/>
        <w:numPr>
          <w:ilvl w:val="1"/>
          <w:numId w:val="23"/>
        </w:numPr>
        <w:tabs>
          <w:tab w:val="clear" w:pos="4252"/>
          <w:tab w:val="clear" w:pos="8504"/>
        </w:tabs>
        <w:spacing w:before="240" w:after="60" w:line="276" w:lineRule="auto"/>
        <w:ind w:left="0" w:firstLine="0"/>
        <w:jc w:val="both"/>
        <w:rPr>
          <w:rFonts w:cstheme="minorHAnsi"/>
          <w:bCs/>
        </w:rPr>
      </w:pPr>
      <w:r w:rsidRPr="0089225C">
        <w:rPr>
          <w:rFonts w:cstheme="minorHAnsi"/>
          <w:b/>
          <w:bCs/>
        </w:rPr>
        <w:t>Menciones al IUTA</w:t>
      </w:r>
      <w:r w:rsidR="00C70522">
        <w:rPr>
          <w:rStyle w:val="Refdenotaalpie"/>
          <w:rFonts w:cstheme="minorHAnsi"/>
          <w:b/>
          <w:bCs/>
        </w:rPr>
        <w:footnoteReference w:id="6"/>
      </w:r>
      <w:r w:rsidR="00C70522">
        <w:rPr>
          <w:rFonts w:cstheme="minorHAnsi"/>
          <w:bCs/>
        </w:rPr>
        <w:t xml:space="preserve"> </w:t>
      </w:r>
    </w:p>
    <w:p w14:paraId="38E691A7" w14:textId="77777777" w:rsidR="0089225C" w:rsidRPr="00DF3415" w:rsidRDefault="006213FB" w:rsidP="006213FB">
      <w:pPr>
        <w:pStyle w:val="Encabezado"/>
        <w:tabs>
          <w:tab w:val="clear" w:pos="4252"/>
          <w:tab w:val="clear" w:pos="8504"/>
        </w:tabs>
        <w:spacing w:after="120" w:line="240" w:lineRule="auto"/>
        <w:ind w:left="312"/>
        <w:rPr>
          <w:rFonts w:cstheme="minorHAnsi"/>
          <w:bCs/>
          <w:color w:val="7F7F7F" w:themeColor="text1" w:themeTint="80"/>
          <w:sz w:val="18"/>
        </w:rPr>
      </w:pPr>
      <w:r w:rsidRPr="00DF3415">
        <w:rPr>
          <w:rFonts w:cstheme="minorHAnsi"/>
          <w:bCs/>
          <w:color w:val="7F7F7F" w:themeColor="text1" w:themeTint="80"/>
          <w:sz w:val="18"/>
        </w:rPr>
        <w:t>Menciones e</w:t>
      </w:r>
      <w:r w:rsidR="00C70522" w:rsidRPr="00DF3415">
        <w:rPr>
          <w:rFonts w:cstheme="minorHAnsi"/>
          <w:bCs/>
          <w:color w:val="7F7F7F" w:themeColor="text1" w:themeTint="80"/>
          <w:sz w:val="18"/>
        </w:rPr>
        <w:t>n publicaciones</w:t>
      </w:r>
      <w:r w:rsidR="0089225C" w:rsidRPr="00DF3415">
        <w:rPr>
          <w:rFonts w:cstheme="minorHAnsi"/>
          <w:bCs/>
          <w:color w:val="7F7F7F" w:themeColor="text1" w:themeTint="80"/>
          <w:sz w:val="18"/>
        </w:rPr>
        <w:t>/medios de comunicación de resultados obtenidos en proyectos anteriores subvencionados por el IUTA</w:t>
      </w:r>
      <w:r w:rsidR="00C70522" w:rsidRPr="00DF3415">
        <w:rPr>
          <w:rFonts w:cstheme="minorHAnsi"/>
          <w:bCs/>
          <w:color w:val="7F7F7F" w:themeColor="text1" w:themeTint="80"/>
          <w:sz w:val="18"/>
        </w:rPr>
        <w:t xml:space="preserve"> o cualquier actividad de formación/divulgación subvencionada por el IUTA.</w:t>
      </w:r>
    </w:p>
    <w:p w14:paraId="006E8E7C" w14:textId="77777777" w:rsidR="00C70522" w:rsidRPr="00707388" w:rsidRDefault="00DD1F28" w:rsidP="00707388">
      <w:pPr>
        <w:pStyle w:val="Encabezado"/>
        <w:spacing w:before="120" w:after="120" w:line="240" w:lineRule="auto"/>
        <w:ind w:firstLine="340"/>
        <w:jc w:val="both"/>
        <w:rPr>
          <w:rFonts w:cstheme="minorHAnsi"/>
          <w:bCs/>
          <w:sz w:val="20"/>
          <w:szCs w:val="20"/>
        </w:rPr>
      </w:pPr>
      <w:r w:rsidRPr="00707388">
        <w:rPr>
          <w:rFonts w:cstheme="minorHAnsi"/>
          <w:bCs/>
          <w:sz w:val="20"/>
          <w:szCs w:val="20"/>
        </w:rPr>
        <w:t>…</w:t>
      </w:r>
    </w:p>
    <w:p w14:paraId="2C5CE438" w14:textId="77777777" w:rsidR="0083754A" w:rsidRPr="009A5163" w:rsidRDefault="001E2CB3" w:rsidP="009A5163">
      <w:pPr>
        <w:pStyle w:val="Ttulo2"/>
        <w:shd w:val="clear" w:color="auto" w:fill="D9D9D9"/>
        <w:spacing w:before="480" w:after="240"/>
        <w:ind w:firstLine="11"/>
        <w:jc w:val="both"/>
        <w:rPr>
          <w:rFonts w:asciiTheme="minorHAnsi" w:hAnsiTheme="minorHAnsi" w:cstheme="minorHAnsi"/>
          <w:color w:val="auto"/>
          <w:sz w:val="24"/>
        </w:rPr>
      </w:pPr>
      <w:r w:rsidRPr="009A5163">
        <w:rPr>
          <w:rFonts w:asciiTheme="minorHAnsi" w:hAnsiTheme="minorHAnsi" w:cstheme="minorHAnsi"/>
          <w:color w:val="auto"/>
          <w:sz w:val="24"/>
        </w:rPr>
        <w:t>5</w:t>
      </w:r>
      <w:r w:rsidR="0083754A" w:rsidRPr="009A5163">
        <w:rPr>
          <w:rFonts w:asciiTheme="minorHAnsi" w:hAnsiTheme="minorHAnsi" w:cstheme="minorHAnsi"/>
          <w:color w:val="auto"/>
          <w:sz w:val="24"/>
        </w:rPr>
        <w:t xml:space="preserve">.MEMORIA ECONÓMICA </w:t>
      </w:r>
    </w:p>
    <w:p w14:paraId="02AC0287" w14:textId="77777777" w:rsidR="0083754A" w:rsidRPr="00B52A97" w:rsidRDefault="0083754A" w:rsidP="0083754A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es-ES"/>
        </w:rPr>
      </w:pPr>
      <w:r w:rsidRPr="00150C9A">
        <w:rPr>
          <w:rFonts w:ascii="Calibri" w:eastAsia="Times New Roman" w:hAnsi="Calibri" w:cs="Calibri"/>
          <w:b/>
          <w:bCs/>
          <w:sz w:val="24"/>
          <w:szCs w:val="24"/>
          <w:lang w:eastAsia="es-ES"/>
        </w:rPr>
        <w:t>Gastos:</w:t>
      </w:r>
    </w:p>
    <w:p w14:paraId="1BE9AD47" w14:textId="77777777" w:rsidR="0083754A" w:rsidRPr="00DF3415" w:rsidRDefault="0083754A" w:rsidP="0083754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es-ES"/>
        </w:rPr>
      </w:pPr>
    </w:p>
    <w:tbl>
      <w:tblPr>
        <w:tblW w:w="98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0"/>
        <w:gridCol w:w="4809"/>
      </w:tblGrid>
      <w:tr w:rsidR="00B52A97" w:rsidRPr="00B52A97" w14:paraId="23E4CB69" w14:textId="77777777" w:rsidTr="00186FF3"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A94FC7" w14:textId="77777777" w:rsidR="0083754A" w:rsidRPr="00B52A97" w:rsidRDefault="005832AD" w:rsidP="005832AD">
            <w:pPr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 </w:t>
            </w:r>
            <w:r w:rsidR="0083754A" w:rsidRPr="00B52A97">
              <w:rPr>
                <w:rFonts w:ascii="Calibri" w:eastAsia="Times New Roman" w:hAnsi="Calibri" w:cs="Calibri"/>
                <w:b/>
                <w:bCs/>
                <w:lang w:eastAsia="es-ES"/>
              </w:rPr>
              <w:t>CONCEPTO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6695B" w14:textId="77777777" w:rsidR="0083754A" w:rsidRPr="00B52A97" w:rsidRDefault="005832AD" w:rsidP="005832AD">
            <w:pPr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 </w:t>
            </w:r>
            <w:r w:rsidR="0083754A" w:rsidRPr="00B52A97">
              <w:rPr>
                <w:rFonts w:ascii="Calibri" w:eastAsia="Times New Roman" w:hAnsi="Calibri" w:cs="Calibri"/>
                <w:b/>
                <w:bCs/>
                <w:lang w:eastAsia="es-ES"/>
              </w:rPr>
              <w:t>GASTOS</w:t>
            </w:r>
          </w:p>
        </w:tc>
      </w:tr>
      <w:tr w:rsidR="00186FF3" w:rsidRPr="00B52A97" w14:paraId="721E0F50" w14:textId="77777777" w:rsidTr="00186FF3"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5C3EA8" w14:textId="77777777" w:rsidR="00186FF3" w:rsidRPr="00B52A97" w:rsidRDefault="00186FF3" w:rsidP="00186FF3">
            <w:pPr>
              <w:spacing w:before="60" w:after="6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 </w:t>
            </w:r>
            <w:r w:rsidRPr="00B52A97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Personal 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DC7FC2" w14:textId="77777777" w:rsidR="00186FF3" w:rsidRPr="006213FB" w:rsidRDefault="00186FF3" w:rsidP="00186FF3">
            <w:p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6213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 …</w:t>
            </w:r>
          </w:p>
        </w:tc>
      </w:tr>
      <w:tr w:rsidR="00186FF3" w:rsidRPr="00B52A97" w14:paraId="78838FEC" w14:textId="77777777" w:rsidTr="00186FF3"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E681A" w14:textId="77777777" w:rsidR="00186FF3" w:rsidRPr="00B52A97" w:rsidRDefault="00186FF3" w:rsidP="00186FF3">
            <w:pPr>
              <w:spacing w:before="60" w:after="6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 </w:t>
            </w:r>
            <w:r w:rsidRPr="00B52A97">
              <w:rPr>
                <w:rFonts w:eastAsia="Times New Roman" w:cstheme="minorHAnsi"/>
                <w:sz w:val="20"/>
                <w:szCs w:val="20"/>
                <w:lang w:eastAsia="es-ES"/>
              </w:rPr>
              <w:t>Fungibles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2C60A0" w14:textId="77777777" w:rsidR="00186FF3" w:rsidRPr="006213FB" w:rsidRDefault="00186FF3" w:rsidP="00186FF3">
            <w:p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6213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 …</w:t>
            </w:r>
          </w:p>
        </w:tc>
      </w:tr>
      <w:tr w:rsidR="00186FF3" w:rsidRPr="00B52A97" w14:paraId="4B8DE5C4" w14:textId="77777777" w:rsidTr="00186FF3"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53A9B" w14:textId="77777777" w:rsidR="00186FF3" w:rsidRPr="00B52A97" w:rsidRDefault="00186FF3" w:rsidP="00186FF3">
            <w:pPr>
              <w:spacing w:before="60" w:after="6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 </w:t>
            </w:r>
            <w:r w:rsidRPr="00B52A97">
              <w:rPr>
                <w:rFonts w:eastAsia="Times New Roman" w:cstheme="minorHAnsi"/>
                <w:sz w:val="20"/>
                <w:szCs w:val="20"/>
                <w:lang w:eastAsia="es-ES"/>
              </w:rPr>
              <w:t>Amortización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163F7A" w14:textId="77777777" w:rsidR="00186FF3" w:rsidRPr="006213FB" w:rsidRDefault="00186FF3" w:rsidP="00186FF3">
            <w:p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6213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 …</w:t>
            </w:r>
          </w:p>
        </w:tc>
      </w:tr>
      <w:tr w:rsidR="00186FF3" w:rsidRPr="00B52A97" w14:paraId="0ADF1872" w14:textId="77777777" w:rsidTr="00186FF3"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45DC2" w14:textId="77777777" w:rsidR="00186FF3" w:rsidRPr="00B52A97" w:rsidRDefault="00186FF3" w:rsidP="00186FF3">
            <w:pPr>
              <w:spacing w:before="60" w:after="6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 </w:t>
            </w:r>
            <w:r w:rsidRPr="00B52A97">
              <w:rPr>
                <w:rFonts w:eastAsia="Times New Roman" w:cstheme="minorHAnsi"/>
                <w:sz w:val="20"/>
                <w:szCs w:val="20"/>
                <w:lang w:eastAsia="es-ES"/>
              </w:rPr>
              <w:t>…..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D8EE1" w14:textId="77777777" w:rsidR="00186FF3" w:rsidRPr="006213FB" w:rsidRDefault="00186FF3" w:rsidP="00186FF3">
            <w:p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6213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 …</w:t>
            </w:r>
          </w:p>
        </w:tc>
      </w:tr>
      <w:tr w:rsidR="00186FF3" w:rsidRPr="00B52A97" w14:paraId="58395888" w14:textId="77777777" w:rsidTr="00186FF3"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98490" w14:textId="77777777" w:rsidR="00186FF3" w:rsidRPr="00B52A97" w:rsidRDefault="00186FF3" w:rsidP="00186FF3">
            <w:pPr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52A97">
              <w:rPr>
                <w:rFonts w:ascii="Calibri" w:eastAsia="Times New Roman" w:hAnsi="Calibri" w:cs="Calibri"/>
                <w:b/>
                <w:bCs/>
                <w:lang w:eastAsia="es-ES"/>
              </w:rPr>
              <w:t>TOTAL GASTOS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1F562B" w14:textId="77777777" w:rsidR="00186FF3" w:rsidRPr="006213FB" w:rsidRDefault="00186FF3" w:rsidP="00186FF3">
            <w:p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6213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 …</w:t>
            </w:r>
          </w:p>
        </w:tc>
      </w:tr>
    </w:tbl>
    <w:p w14:paraId="2B0639FE" w14:textId="77777777" w:rsidR="0083754A" w:rsidRPr="00B52A97" w:rsidRDefault="0083754A" w:rsidP="0083754A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es-ES"/>
        </w:rPr>
      </w:pPr>
    </w:p>
    <w:p w14:paraId="28EB7DEC" w14:textId="77777777" w:rsidR="0083754A" w:rsidRPr="00B52A97" w:rsidRDefault="0083754A" w:rsidP="00186FF3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es-ES"/>
        </w:rPr>
      </w:pPr>
      <w:r w:rsidRPr="00150C9A">
        <w:rPr>
          <w:rFonts w:ascii="Calibri" w:eastAsia="Times New Roman" w:hAnsi="Calibri" w:cs="Calibri"/>
          <w:b/>
          <w:bCs/>
          <w:sz w:val="24"/>
          <w:szCs w:val="24"/>
          <w:lang w:eastAsia="es-ES"/>
        </w:rPr>
        <w:t xml:space="preserve">Ingresos </w:t>
      </w:r>
      <w:r w:rsidRPr="00150C9A">
        <w:rPr>
          <w:rFonts w:ascii="Calibri" w:eastAsia="Times New Roman" w:hAnsi="Calibri" w:cs="Calibri"/>
          <w:b/>
          <w:bCs/>
          <w:lang w:eastAsia="es-ES"/>
        </w:rPr>
        <w:t>(ayuda recibida por otras instituciones o empresas)</w:t>
      </w:r>
      <w:r w:rsidRPr="00150C9A">
        <w:rPr>
          <w:rFonts w:ascii="Calibri" w:eastAsia="Times New Roman" w:hAnsi="Calibri" w:cs="Calibri"/>
          <w:b/>
          <w:bCs/>
          <w:sz w:val="24"/>
          <w:szCs w:val="24"/>
          <w:lang w:eastAsia="es-ES"/>
        </w:rPr>
        <w:t>:</w:t>
      </w:r>
    </w:p>
    <w:p w14:paraId="6D4A867F" w14:textId="77777777" w:rsidR="0083754A" w:rsidRPr="00DF3415" w:rsidRDefault="0083754A" w:rsidP="0083754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es-ES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2"/>
        <w:gridCol w:w="1409"/>
        <w:gridCol w:w="4808"/>
      </w:tblGrid>
      <w:tr w:rsidR="00B52A97" w:rsidRPr="00B52A97" w14:paraId="6BDE550D" w14:textId="77777777" w:rsidTr="005832AD">
        <w:trPr>
          <w:trHeight w:val="59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16A614" w14:textId="77777777" w:rsidR="0083754A" w:rsidRPr="00B52A97" w:rsidRDefault="005832AD" w:rsidP="005832AD">
            <w:p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lang w:eastAsia="es-ES"/>
              </w:rPr>
              <w:t xml:space="preserve">  </w:t>
            </w:r>
            <w:r w:rsidR="0083754A" w:rsidRPr="00B52A97">
              <w:rPr>
                <w:rFonts w:ascii="Calibri" w:eastAsia="Times New Roman" w:hAnsi="Calibri" w:cs="Calibri"/>
                <w:lang w:eastAsia="es-ES"/>
              </w:rPr>
              <w:t>Entidad/Empresa financiadora</w:t>
            </w:r>
          </w:p>
          <w:p w14:paraId="02EE357F" w14:textId="77777777" w:rsidR="0083754A" w:rsidRPr="00B52A97" w:rsidRDefault="005832AD" w:rsidP="005832AD">
            <w:p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lang w:eastAsia="es-ES"/>
              </w:rPr>
              <w:t xml:space="preserve">  </w:t>
            </w:r>
            <w:r w:rsidR="0083754A" w:rsidRPr="00B52A97">
              <w:rPr>
                <w:rFonts w:ascii="Calibri" w:eastAsia="Times New Roman" w:hAnsi="Calibri" w:cs="Calibri"/>
                <w:lang w:eastAsia="es-ES"/>
              </w:rPr>
              <w:t>Ref. Proyecto/Contrato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86EFA7" w14:textId="77777777" w:rsidR="0083754A" w:rsidRPr="00B52A97" w:rsidRDefault="005832AD" w:rsidP="005832AD">
            <w:p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lang w:eastAsia="es-ES"/>
              </w:rPr>
              <w:t xml:space="preserve">  </w:t>
            </w:r>
            <w:r w:rsidR="00991A13">
              <w:rPr>
                <w:rFonts w:ascii="Calibri" w:eastAsia="Times New Roman" w:hAnsi="Calibri" w:cs="Calibri"/>
                <w:lang w:eastAsia="es-ES"/>
              </w:rPr>
              <w:t>Concepto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A49B15" w14:textId="77777777" w:rsidR="0083754A" w:rsidRPr="00B52A97" w:rsidRDefault="005832AD" w:rsidP="005832AD">
            <w:p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 </w:t>
            </w:r>
            <w:r w:rsidR="0083754A" w:rsidRPr="00B52A97">
              <w:rPr>
                <w:rFonts w:ascii="Calibri" w:eastAsia="Times New Roman" w:hAnsi="Calibri" w:cs="Calibri"/>
                <w:b/>
                <w:bCs/>
                <w:lang w:eastAsia="es-ES"/>
              </w:rPr>
              <w:t>TOTAL INGRESOS</w:t>
            </w:r>
          </w:p>
        </w:tc>
      </w:tr>
      <w:tr w:rsidR="00B52A97" w:rsidRPr="00B52A97" w14:paraId="3F2AC9EC" w14:textId="77777777" w:rsidTr="0083754A">
        <w:trPr>
          <w:trHeight w:val="51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1BBDF" w14:textId="77777777" w:rsidR="0083754A" w:rsidRPr="006213FB" w:rsidRDefault="00186FF3" w:rsidP="005832AD">
            <w:p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6213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 …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41466E" w14:textId="77777777" w:rsidR="0083754A" w:rsidRPr="006213FB" w:rsidRDefault="00186FF3" w:rsidP="005832AD">
            <w:p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6213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 …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7E3CC" w14:textId="77777777" w:rsidR="0083754A" w:rsidRPr="006213FB" w:rsidRDefault="00186FF3" w:rsidP="005832AD">
            <w:p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6213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 …</w:t>
            </w:r>
          </w:p>
        </w:tc>
      </w:tr>
      <w:tr w:rsidR="00B52A97" w:rsidRPr="00B52A97" w14:paraId="6DAE5ED6" w14:textId="77777777" w:rsidTr="0083754A">
        <w:trPr>
          <w:trHeight w:val="51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914124" w14:textId="77777777" w:rsidR="0083754A" w:rsidRPr="006213FB" w:rsidRDefault="00186FF3" w:rsidP="005832AD">
            <w:p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6213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 …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7CFD2F" w14:textId="77777777" w:rsidR="0083754A" w:rsidRPr="006213FB" w:rsidRDefault="00186FF3" w:rsidP="005832AD">
            <w:p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6213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 …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09DEA0" w14:textId="77777777" w:rsidR="0083754A" w:rsidRPr="006213FB" w:rsidRDefault="00186FF3" w:rsidP="005832AD">
            <w:p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6213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 …</w:t>
            </w:r>
          </w:p>
        </w:tc>
      </w:tr>
    </w:tbl>
    <w:p w14:paraId="55793938" w14:textId="77777777" w:rsidR="00E95FF0" w:rsidRPr="00741CE5" w:rsidRDefault="001E2CB3" w:rsidP="009A5163">
      <w:pPr>
        <w:pStyle w:val="Ttulo2"/>
        <w:shd w:val="clear" w:color="auto" w:fill="D9D9D9"/>
        <w:spacing w:before="480" w:after="240"/>
        <w:ind w:firstLine="11"/>
        <w:jc w:val="both"/>
        <w:rPr>
          <w:rFonts w:asciiTheme="minorHAnsi" w:hAnsiTheme="minorHAnsi" w:cstheme="minorHAnsi"/>
          <w:color w:val="auto"/>
          <w:sz w:val="24"/>
        </w:rPr>
      </w:pPr>
      <w:r w:rsidRPr="00741CE5">
        <w:rPr>
          <w:rFonts w:asciiTheme="minorHAnsi" w:hAnsiTheme="minorHAnsi" w:cstheme="minorHAnsi"/>
          <w:color w:val="auto"/>
          <w:sz w:val="24"/>
        </w:rPr>
        <w:t>6</w:t>
      </w:r>
      <w:r w:rsidR="00E95FF0" w:rsidRPr="00741CE5">
        <w:rPr>
          <w:rFonts w:asciiTheme="minorHAnsi" w:hAnsiTheme="minorHAnsi" w:cstheme="minorHAnsi"/>
          <w:color w:val="auto"/>
          <w:sz w:val="24"/>
        </w:rPr>
        <w:t>. AYUDA SOLICITADA</w:t>
      </w:r>
    </w:p>
    <w:p w14:paraId="2694EE64" w14:textId="77777777" w:rsidR="00E97BCE" w:rsidRDefault="00E97BCE" w:rsidP="00E97BCE">
      <w:pPr>
        <w:rPr>
          <w:lang w:eastAsia="es-ES"/>
        </w:rPr>
      </w:pPr>
      <w:r>
        <w:rPr>
          <w:lang w:eastAsia="es-ES"/>
        </w:rPr>
        <w:t>La solicitud de la presente ayuda es incompatible con proyectos de la Fundación Universidad de Oviedo (FUO) o de otros organismos que tengan partidas destinadas a personal y una temática similar a la solicitada.</w:t>
      </w: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7"/>
      </w:tblGrid>
      <w:tr w:rsidR="00FB7D96" w:rsidRPr="007F4A69" w14:paraId="61C7B6C6" w14:textId="77777777" w:rsidTr="009D4BF8">
        <w:tc>
          <w:tcPr>
            <w:tcW w:w="10047" w:type="dxa"/>
            <w:shd w:val="clear" w:color="auto" w:fill="auto"/>
          </w:tcPr>
          <w:p w14:paraId="3A8A2C06" w14:textId="77777777" w:rsidR="00FB7D96" w:rsidRPr="00AD326F" w:rsidRDefault="005832AD" w:rsidP="003425AC">
            <w:pPr>
              <w:pStyle w:val="Encabezado"/>
              <w:tabs>
                <w:tab w:val="clear" w:pos="4252"/>
                <w:tab w:val="clear" w:pos="8504"/>
              </w:tabs>
              <w:spacing w:before="60" w:after="6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Número de meses</w:t>
            </w:r>
            <w:r w:rsidR="00B14D46" w:rsidRPr="00AD326F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de contratación de</w:t>
            </w:r>
            <w:r w:rsidR="00B14D46" w:rsidRPr="00AD326F">
              <w:rPr>
                <w:rFonts w:cstheme="minorHAnsi"/>
                <w:bCs/>
              </w:rPr>
              <w:t xml:space="preserve"> estudiante </w:t>
            </w:r>
            <w:r w:rsidR="00C53D16" w:rsidRPr="00853D82">
              <w:rPr>
                <w:rFonts w:cstheme="minorHAnsi"/>
                <w:bCs/>
              </w:rPr>
              <w:t>(</w:t>
            </w:r>
            <w:r w:rsidR="00702938">
              <w:rPr>
                <w:rFonts w:cstheme="minorHAnsi"/>
                <w:bCs/>
              </w:rPr>
              <w:t>máximo 6 meses</w:t>
            </w:r>
            <w:r w:rsidR="00C53D16" w:rsidRPr="00853D82">
              <w:rPr>
                <w:rFonts w:cstheme="minorHAnsi"/>
                <w:bCs/>
              </w:rPr>
              <w:t xml:space="preserve">) </w:t>
            </w:r>
            <w:r w:rsidR="00B14D46" w:rsidRPr="00AD326F">
              <w:rPr>
                <w:rFonts w:cstheme="minorHAnsi"/>
                <w:bCs/>
              </w:rPr>
              <w:t>para incorporarse al Proyecto</w:t>
            </w:r>
            <w:r w:rsidR="00FB7D96" w:rsidRPr="00AD326F">
              <w:rPr>
                <w:rFonts w:cstheme="minorHAnsi"/>
                <w:bCs/>
              </w:rPr>
              <w:t xml:space="preserve"> (única partida</w:t>
            </w:r>
            <w:r w:rsidR="00CF6986" w:rsidRPr="00AD326F">
              <w:rPr>
                <w:rFonts w:cstheme="minorHAnsi"/>
                <w:bCs/>
              </w:rPr>
              <w:t xml:space="preserve"> </w:t>
            </w:r>
            <w:bookmarkStart w:id="5" w:name="OLE_LINK6"/>
            <w:bookmarkStart w:id="6" w:name="OLE_LINK7"/>
            <w:bookmarkStart w:id="7" w:name="OLE_LINK11"/>
            <w:r w:rsidR="00CF6986" w:rsidRPr="00AD326F">
              <w:rPr>
                <w:rFonts w:cstheme="minorHAnsi"/>
                <w:bCs/>
              </w:rPr>
              <w:t>subvencionable</w:t>
            </w:r>
            <w:r w:rsidR="00FB7D96" w:rsidRPr="00AD326F">
              <w:rPr>
                <w:rFonts w:cstheme="minorHAnsi"/>
                <w:bCs/>
              </w:rPr>
              <w:t xml:space="preserve"> </w:t>
            </w:r>
            <w:bookmarkEnd w:id="5"/>
            <w:bookmarkEnd w:id="6"/>
            <w:bookmarkEnd w:id="7"/>
            <w:r w:rsidR="00FB7D96" w:rsidRPr="00AD326F">
              <w:rPr>
                <w:rFonts w:cstheme="minorHAnsi"/>
                <w:bCs/>
              </w:rPr>
              <w:t>de esta convocatoria)</w:t>
            </w:r>
          </w:p>
        </w:tc>
      </w:tr>
      <w:tr w:rsidR="00FB7D96" w:rsidRPr="007F4A69" w14:paraId="4AF0E974" w14:textId="77777777" w:rsidTr="009D4BF8">
        <w:tc>
          <w:tcPr>
            <w:tcW w:w="10047" w:type="dxa"/>
            <w:shd w:val="clear" w:color="auto" w:fill="auto"/>
          </w:tcPr>
          <w:p w14:paraId="45BBA68B" w14:textId="77777777" w:rsidR="00145544" w:rsidRPr="00604FB6" w:rsidRDefault="00016500" w:rsidP="003425AC">
            <w:pPr>
              <w:pStyle w:val="Encabezado"/>
              <w:spacing w:before="60" w:after="6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</w:t>
            </w:r>
          </w:p>
        </w:tc>
      </w:tr>
    </w:tbl>
    <w:p w14:paraId="1738E182" w14:textId="77777777" w:rsidR="001E2CB3" w:rsidRPr="009A5163" w:rsidRDefault="001E2CB3" w:rsidP="009A5163">
      <w:pPr>
        <w:pStyle w:val="Ttulo2"/>
        <w:shd w:val="clear" w:color="auto" w:fill="D9D9D9"/>
        <w:spacing w:before="480" w:after="240"/>
        <w:ind w:firstLine="11"/>
        <w:jc w:val="both"/>
        <w:rPr>
          <w:rFonts w:asciiTheme="minorHAnsi" w:hAnsiTheme="minorHAnsi" w:cstheme="minorHAnsi"/>
          <w:color w:val="auto"/>
          <w:sz w:val="24"/>
        </w:rPr>
      </w:pPr>
      <w:r w:rsidRPr="009A5163">
        <w:rPr>
          <w:rFonts w:asciiTheme="minorHAnsi" w:hAnsiTheme="minorHAnsi" w:cstheme="minorHAnsi"/>
          <w:color w:val="auto"/>
          <w:sz w:val="24"/>
        </w:rPr>
        <w:lastRenderedPageBreak/>
        <w:t>7. DECLARACIÓN RESPONSABLE</w:t>
      </w:r>
    </w:p>
    <w:p w14:paraId="7C2FEDF2" w14:textId="77777777" w:rsidR="001E2CB3" w:rsidRPr="00137239" w:rsidRDefault="001E2CB3" w:rsidP="001E2CB3">
      <w:pPr>
        <w:pStyle w:val="Encabezado"/>
        <w:spacing w:before="360"/>
        <w:rPr>
          <w:rFonts w:cstheme="minorHAnsi"/>
          <w:bCs/>
        </w:rPr>
      </w:pPr>
      <w:r w:rsidRPr="00137239">
        <w:rPr>
          <w:lang w:eastAsia="es-ES"/>
        </w:rPr>
        <w:t>D/</w:t>
      </w:r>
      <w:r w:rsidR="00741CE5" w:rsidRPr="00137239">
        <w:rPr>
          <w:lang w:eastAsia="es-ES"/>
        </w:rPr>
        <w:t>Dª [</w:t>
      </w:r>
      <w:r w:rsidRPr="00137239">
        <w:rPr>
          <w:lang w:eastAsia="es-ES"/>
        </w:rPr>
        <w:t>Nombre</w:t>
      </w:r>
      <w:r w:rsidR="00741CE5" w:rsidRPr="00137239">
        <w:rPr>
          <w:lang w:eastAsia="es-ES"/>
        </w:rPr>
        <w:t>], Investigador</w:t>
      </w:r>
      <w:r w:rsidRPr="00137239">
        <w:rPr>
          <w:lang w:eastAsia="es-ES"/>
        </w:rPr>
        <w:t xml:space="preserve"> Principal del Proyecto [Título], declaro que todos los datos incluidos en la presente solicitud de ayuda a la investigación/innovación son ciertos </w:t>
      </w:r>
    </w:p>
    <w:p w14:paraId="55C8662F" w14:textId="77777777" w:rsidR="00F36D71" w:rsidRDefault="003119A4" w:rsidP="00BC1357">
      <w:pPr>
        <w:pStyle w:val="Encabezado"/>
        <w:spacing w:before="360"/>
        <w:jc w:val="center"/>
        <w:rPr>
          <w:rFonts w:cstheme="minorHAnsi"/>
          <w:bCs/>
        </w:rPr>
      </w:pPr>
      <w:r w:rsidRPr="007F4A69">
        <w:rPr>
          <w:rFonts w:cstheme="minorHAnsi"/>
          <w:bCs/>
        </w:rPr>
        <w:t>En</w:t>
      </w:r>
      <w:r w:rsidR="00DD1F28">
        <w:rPr>
          <w:rFonts w:cstheme="minorHAnsi"/>
          <w:bCs/>
        </w:rPr>
        <w:t xml:space="preserve"> </w:t>
      </w:r>
      <w:r w:rsidRPr="007F4A69">
        <w:rPr>
          <w:rFonts w:cstheme="minorHAnsi"/>
          <w:bCs/>
        </w:rPr>
        <w:t xml:space="preserve">, a </w:t>
      </w:r>
      <w:r w:rsidR="00FF4A30" w:rsidRPr="007F4A69">
        <w:rPr>
          <w:rFonts w:cstheme="minorHAnsi"/>
          <w:bCs/>
        </w:rPr>
        <w:t xml:space="preserve"> </w:t>
      </w:r>
      <w:r w:rsidRPr="007F4A69">
        <w:rPr>
          <w:rFonts w:cstheme="minorHAnsi"/>
          <w:bCs/>
        </w:rPr>
        <w:t xml:space="preserve">de </w:t>
      </w:r>
      <w:r w:rsidR="00FF4A30" w:rsidRPr="007F4A69">
        <w:rPr>
          <w:rFonts w:cstheme="minorHAnsi"/>
          <w:bCs/>
        </w:rPr>
        <w:t xml:space="preserve"> </w:t>
      </w:r>
      <w:r w:rsidRPr="007F4A69">
        <w:rPr>
          <w:rFonts w:cstheme="minorHAnsi"/>
          <w:bCs/>
        </w:rPr>
        <w:t xml:space="preserve">de </w:t>
      </w:r>
      <w:r w:rsidR="00DD1F28">
        <w:rPr>
          <w:rFonts w:cstheme="minorHAnsi"/>
          <w:bCs/>
        </w:rPr>
        <w:t>2022</w:t>
      </w:r>
    </w:p>
    <w:p w14:paraId="0404E9ED" w14:textId="77777777" w:rsidR="00965526" w:rsidRDefault="00965526" w:rsidP="00F36D71">
      <w:pPr>
        <w:pStyle w:val="Encabezado"/>
        <w:jc w:val="center"/>
        <w:rPr>
          <w:rFonts w:cstheme="minorHAnsi"/>
        </w:rPr>
      </w:pPr>
    </w:p>
    <w:p w14:paraId="4B8EDC33" w14:textId="77777777" w:rsidR="00BC1357" w:rsidRDefault="00BC1357" w:rsidP="00F36D71">
      <w:pPr>
        <w:pStyle w:val="Encabezado"/>
        <w:jc w:val="center"/>
        <w:rPr>
          <w:rFonts w:cstheme="minorHAnsi"/>
        </w:rPr>
      </w:pPr>
    </w:p>
    <w:p w14:paraId="42A265B9" w14:textId="77777777" w:rsidR="00B80891" w:rsidRPr="007F4A69" w:rsidRDefault="004E7555" w:rsidP="00965526">
      <w:pPr>
        <w:pStyle w:val="Encabezado"/>
        <w:jc w:val="center"/>
        <w:rPr>
          <w:rFonts w:cstheme="minorHAnsi"/>
        </w:rPr>
      </w:pPr>
      <w:r>
        <w:rPr>
          <w:rFonts w:cstheme="minorHAnsi"/>
        </w:rPr>
        <w:t>Fd</w:t>
      </w:r>
      <w:r w:rsidR="00E95FF0" w:rsidRPr="007F4A69">
        <w:rPr>
          <w:rFonts w:cstheme="minorHAnsi"/>
        </w:rPr>
        <w:t>o</w:t>
      </w:r>
      <w:r w:rsidR="00394628" w:rsidRPr="007F4A69">
        <w:rPr>
          <w:rFonts w:cstheme="minorHAnsi"/>
        </w:rPr>
        <w:t>.</w:t>
      </w:r>
      <w:r w:rsidR="00E95FF0" w:rsidRPr="007F4A69">
        <w:rPr>
          <w:rFonts w:cstheme="minorHAnsi"/>
        </w:rPr>
        <w:t xml:space="preserve"> Investigador</w:t>
      </w:r>
      <w:r w:rsidR="004E14FB" w:rsidRPr="007F4A69">
        <w:rPr>
          <w:rFonts w:cstheme="minorHAnsi"/>
        </w:rPr>
        <w:t>/a</w:t>
      </w:r>
      <w:r w:rsidR="00E95FF0" w:rsidRPr="007F4A69">
        <w:rPr>
          <w:rFonts w:cstheme="minorHAnsi"/>
        </w:rPr>
        <w:t xml:space="preserve"> </w:t>
      </w:r>
      <w:r w:rsidR="00C62FA1">
        <w:rPr>
          <w:rFonts w:cstheme="minorHAnsi"/>
        </w:rPr>
        <w:t>Principal</w:t>
      </w:r>
    </w:p>
    <w:sectPr w:rsidR="00B80891" w:rsidRPr="007F4A69" w:rsidSect="00DA4FBD">
      <w:headerReference w:type="default" r:id="rId11"/>
      <w:footerReference w:type="default" r:id="rId12"/>
      <w:pgSz w:w="11906" w:h="16838" w:code="9"/>
      <w:pgMar w:top="1418" w:right="924" w:bottom="567" w:left="1077" w:header="3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BAA35" w14:textId="77777777" w:rsidR="00D562B5" w:rsidRDefault="00D562B5">
      <w:r>
        <w:separator/>
      </w:r>
    </w:p>
  </w:endnote>
  <w:endnote w:type="continuationSeparator" w:id="0">
    <w:p w14:paraId="34DF5BB9" w14:textId="77777777" w:rsidR="00D562B5" w:rsidRDefault="00D5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8C35" w14:textId="77777777" w:rsidR="00244D61" w:rsidRDefault="00244D61" w:rsidP="00244D61">
    <w:pPr>
      <w:tabs>
        <w:tab w:val="left" w:pos="4211"/>
      </w:tabs>
      <w:rPr>
        <w:rFonts w:ascii="Calibri" w:hAnsi="Calibri" w:cs="Calibri"/>
        <w:i/>
        <w:sz w:val="20"/>
      </w:rPr>
    </w:pPr>
    <w:r>
      <w:rPr>
        <w:rFonts w:ascii="Calibri" w:hAnsi="Calibri" w:cs="Calibri"/>
        <w:i/>
        <w:sz w:val="20"/>
      </w:rPr>
      <w:tab/>
    </w:r>
  </w:p>
  <w:p w14:paraId="336EAAFE" w14:textId="77777777" w:rsidR="00244D61" w:rsidRPr="003A123B" w:rsidRDefault="00244D61" w:rsidP="00244D61">
    <w:pPr>
      <w:tabs>
        <w:tab w:val="right" w:pos="9905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97DD5C" wp14:editId="0913E1A0">
              <wp:simplePos x="0" y="0"/>
              <wp:positionH relativeFrom="column">
                <wp:posOffset>-83</wp:posOffset>
              </wp:positionH>
              <wp:positionV relativeFrom="paragraph">
                <wp:posOffset>-129761</wp:posOffset>
              </wp:positionV>
              <wp:extent cx="6283960" cy="0"/>
              <wp:effectExtent l="0" t="0" r="0" b="0"/>
              <wp:wrapNone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39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7934B5" id="Conector recto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10.2pt" to="494.8pt,-1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" strokecolor="#795d9b [3047]"/>
          </w:pict>
        </mc:Fallback>
      </mc:AlternateContent>
    </w:r>
    <w:r>
      <w:rPr>
        <w:rFonts w:ascii="Calibri" w:hAnsi="Calibri" w:cs="Calibri"/>
        <w:i/>
        <w:sz w:val="20"/>
      </w:rPr>
      <w:t xml:space="preserve"> Solicitud</w:t>
    </w:r>
    <w:r w:rsidRPr="000D64E7">
      <w:rPr>
        <w:rFonts w:ascii="Calibri" w:hAnsi="Calibri" w:cs="Calibri"/>
        <w:i/>
        <w:sz w:val="20"/>
      </w:rPr>
      <w:t xml:space="preserve"> de Financiación de </w:t>
    </w:r>
    <w:r>
      <w:rPr>
        <w:rFonts w:ascii="Calibri" w:hAnsi="Calibri" w:cs="Calibri"/>
        <w:i/>
        <w:sz w:val="20"/>
      </w:rPr>
      <w:t>Proyectos IUTA</w:t>
    </w:r>
    <w:r w:rsidRPr="000D64E7">
      <w:rPr>
        <w:rFonts w:ascii="Calibri" w:hAnsi="Calibri" w:cs="Calibri"/>
        <w:i/>
        <w:sz w:val="20"/>
      </w:rPr>
      <w:t xml:space="preserve"> 20</w:t>
    </w:r>
    <w:r>
      <w:rPr>
        <w:rFonts w:ascii="Calibri" w:hAnsi="Calibri" w:cs="Calibri"/>
        <w:i/>
        <w:sz w:val="20"/>
      </w:rPr>
      <w:t>22</w:t>
    </w:r>
    <w:r>
      <w:rPr>
        <w:rFonts w:ascii="Calibri" w:hAnsi="Calibri" w:cs="Calibri"/>
        <w:i/>
        <w:sz w:val="20"/>
      </w:rPr>
      <w:tab/>
    </w:r>
    <w:r w:rsidRPr="008D5629">
      <w:rPr>
        <w:rFonts w:ascii="Calibri" w:hAnsi="Calibri" w:cs="Calibri"/>
        <w:i/>
        <w:sz w:val="20"/>
      </w:rPr>
      <w:t xml:space="preserve">Página </w:t>
    </w:r>
    <w:r w:rsidRPr="008D5629">
      <w:rPr>
        <w:rFonts w:ascii="Calibri" w:hAnsi="Calibri" w:cs="Calibri"/>
        <w:b/>
        <w:bCs/>
        <w:i/>
        <w:sz w:val="20"/>
      </w:rPr>
      <w:fldChar w:fldCharType="begin"/>
    </w:r>
    <w:r w:rsidRPr="008D5629">
      <w:rPr>
        <w:rFonts w:ascii="Calibri" w:hAnsi="Calibri" w:cs="Calibri"/>
        <w:b/>
        <w:bCs/>
        <w:i/>
        <w:sz w:val="20"/>
      </w:rPr>
      <w:instrText>PAGE  \* Arabic  \* MERGEFORMAT</w:instrText>
    </w:r>
    <w:r w:rsidRPr="008D5629">
      <w:rPr>
        <w:rFonts w:ascii="Calibri" w:hAnsi="Calibri" w:cs="Calibri"/>
        <w:b/>
        <w:bCs/>
        <w:i/>
        <w:sz w:val="20"/>
      </w:rPr>
      <w:fldChar w:fldCharType="separate"/>
    </w:r>
    <w:r>
      <w:rPr>
        <w:rFonts w:ascii="Calibri" w:hAnsi="Calibri" w:cs="Calibri"/>
        <w:b/>
        <w:bCs/>
        <w:i/>
        <w:sz w:val="20"/>
      </w:rPr>
      <w:t>1</w:t>
    </w:r>
    <w:r w:rsidRPr="008D5629">
      <w:rPr>
        <w:rFonts w:ascii="Calibri" w:hAnsi="Calibri" w:cs="Calibri"/>
        <w:b/>
        <w:bCs/>
        <w:i/>
        <w:sz w:val="20"/>
      </w:rPr>
      <w:fldChar w:fldCharType="end"/>
    </w:r>
    <w:r w:rsidRPr="008D5629">
      <w:rPr>
        <w:rFonts w:ascii="Calibri" w:hAnsi="Calibri" w:cs="Calibri"/>
        <w:i/>
        <w:sz w:val="20"/>
      </w:rPr>
      <w:t xml:space="preserve"> de </w:t>
    </w:r>
    <w:r w:rsidRPr="008D5629">
      <w:rPr>
        <w:rFonts w:ascii="Calibri" w:hAnsi="Calibri" w:cs="Calibri"/>
        <w:b/>
        <w:bCs/>
        <w:i/>
        <w:sz w:val="20"/>
      </w:rPr>
      <w:fldChar w:fldCharType="begin"/>
    </w:r>
    <w:r w:rsidRPr="008D5629">
      <w:rPr>
        <w:rFonts w:ascii="Calibri" w:hAnsi="Calibri" w:cs="Calibri"/>
        <w:b/>
        <w:bCs/>
        <w:i/>
        <w:sz w:val="20"/>
      </w:rPr>
      <w:instrText>NUMPAGES  \* Arabic  \* MERGEFORMAT</w:instrText>
    </w:r>
    <w:r w:rsidRPr="008D5629">
      <w:rPr>
        <w:rFonts w:ascii="Calibri" w:hAnsi="Calibri" w:cs="Calibri"/>
        <w:b/>
        <w:bCs/>
        <w:i/>
        <w:sz w:val="20"/>
      </w:rPr>
      <w:fldChar w:fldCharType="separate"/>
    </w:r>
    <w:r>
      <w:rPr>
        <w:rFonts w:ascii="Calibri" w:hAnsi="Calibri" w:cs="Calibri"/>
        <w:b/>
        <w:bCs/>
        <w:i/>
        <w:sz w:val="20"/>
      </w:rPr>
      <w:t>3</w:t>
    </w:r>
    <w:r w:rsidRPr="008D5629">
      <w:rPr>
        <w:rFonts w:ascii="Calibri" w:hAnsi="Calibri" w:cs="Calibri"/>
        <w:b/>
        <w:bCs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66BE8" w14:textId="77777777" w:rsidR="00D562B5" w:rsidRDefault="00D562B5">
      <w:r>
        <w:separator/>
      </w:r>
    </w:p>
  </w:footnote>
  <w:footnote w:type="continuationSeparator" w:id="0">
    <w:p w14:paraId="12857551" w14:textId="77777777" w:rsidR="00D562B5" w:rsidRDefault="00D562B5">
      <w:r>
        <w:continuationSeparator/>
      </w:r>
    </w:p>
  </w:footnote>
  <w:footnote w:id="1">
    <w:p w14:paraId="5AC36A60" w14:textId="77777777" w:rsidR="006B6569" w:rsidRDefault="006B6569">
      <w:pPr>
        <w:pStyle w:val="Textonotapie"/>
        <w:rPr>
          <w:rFonts w:cstheme="minorHAnsi"/>
          <w:bCs/>
          <w:i/>
          <w:color w:val="595959" w:themeColor="text1" w:themeTint="A6"/>
          <w:szCs w:val="18"/>
        </w:rPr>
      </w:pPr>
      <w:r w:rsidRPr="00F57168">
        <w:rPr>
          <w:rStyle w:val="Refdenotaalpie"/>
          <w:color w:val="595959" w:themeColor="text1" w:themeTint="A6"/>
        </w:rPr>
        <w:footnoteRef/>
      </w:r>
      <w:r w:rsidRPr="00F57168">
        <w:rPr>
          <w:color w:val="595959" w:themeColor="text1" w:themeTint="A6"/>
        </w:rPr>
        <w:t xml:space="preserve"> </w:t>
      </w:r>
      <w:r w:rsidRPr="00F57168">
        <w:rPr>
          <w:rFonts w:cstheme="minorHAnsi"/>
          <w:bCs/>
          <w:i/>
          <w:color w:val="595959" w:themeColor="text1" w:themeTint="A6"/>
          <w:szCs w:val="18"/>
        </w:rPr>
        <w:t>Todos los investigadores deberán adjuntar su CV Abreviado (CVA) según el modelo del FECYT (</w:t>
      </w:r>
      <w:hyperlink r:id="rId1" w:anchor="HOME" w:history="1">
        <w:r w:rsidRPr="00F57168">
          <w:rPr>
            <w:rStyle w:val="Hipervnculo"/>
            <w:rFonts w:cstheme="minorHAnsi"/>
            <w:bCs/>
            <w:i/>
            <w:color w:val="595959" w:themeColor="text1" w:themeTint="A6"/>
            <w:szCs w:val="18"/>
          </w:rPr>
          <w:t>https://cvn.fecyt.es/editor/#HOME</w:t>
        </w:r>
      </w:hyperlink>
      <w:r w:rsidRPr="00F57168">
        <w:rPr>
          <w:rFonts w:cstheme="minorHAnsi"/>
          <w:bCs/>
          <w:i/>
          <w:color w:val="595959" w:themeColor="text1" w:themeTint="A6"/>
          <w:szCs w:val="18"/>
        </w:rPr>
        <w:t>)</w:t>
      </w:r>
      <w:r w:rsidR="00F57168" w:rsidRPr="00F57168">
        <w:rPr>
          <w:rFonts w:cstheme="minorHAnsi"/>
          <w:bCs/>
          <w:i/>
          <w:color w:val="595959" w:themeColor="text1" w:themeTint="A6"/>
          <w:szCs w:val="18"/>
        </w:rPr>
        <w:t>.</w:t>
      </w:r>
    </w:p>
    <w:p w14:paraId="15D4C802" w14:textId="77777777" w:rsidR="00D824D1" w:rsidRPr="00F57168" w:rsidRDefault="00D824D1">
      <w:pPr>
        <w:pStyle w:val="Textonotapie"/>
        <w:rPr>
          <w:color w:val="595959" w:themeColor="text1" w:themeTint="A6"/>
        </w:rPr>
      </w:pPr>
      <w:r w:rsidRPr="00D824D1">
        <w:rPr>
          <w:rFonts w:cstheme="minorHAnsi"/>
          <w:bCs/>
          <w:i/>
          <w:color w:val="595959" w:themeColor="text1" w:themeTint="A6"/>
          <w:szCs w:val="18"/>
          <w:vertAlign w:val="superscript"/>
        </w:rPr>
        <w:t>*</w:t>
      </w:r>
      <w:r w:rsidRPr="00D824D1">
        <w:rPr>
          <w:rFonts w:cstheme="minorHAnsi"/>
          <w:bCs/>
          <w:i/>
          <w:iCs/>
          <w:color w:val="595959" w:themeColor="text1" w:themeTint="A6"/>
          <w:szCs w:val="18"/>
        </w:rPr>
        <w:t xml:space="preserve"> </w:t>
      </w:r>
      <w:r w:rsidRPr="00F57168">
        <w:rPr>
          <w:rFonts w:cstheme="minorHAnsi"/>
          <w:bCs/>
          <w:i/>
          <w:iCs/>
          <w:color w:val="595959" w:themeColor="text1" w:themeTint="A6"/>
          <w:szCs w:val="18"/>
        </w:rPr>
        <w:t>Referido a las Fases y Tareas del apartado 4.5 (T1.1, T2.2,...).</w:t>
      </w:r>
    </w:p>
  </w:footnote>
  <w:footnote w:id="2">
    <w:p w14:paraId="1F09B41E" w14:textId="77777777" w:rsidR="00707388" w:rsidRPr="00F57168" w:rsidRDefault="007A59E2">
      <w:pPr>
        <w:pStyle w:val="Textonotapie"/>
        <w:rPr>
          <w:color w:val="595959" w:themeColor="text1" w:themeTint="A6"/>
        </w:rPr>
      </w:pPr>
      <w:r w:rsidRPr="00F57168">
        <w:rPr>
          <w:rStyle w:val="Refdenotaalpie"/>
          <w:color w:val="595959" w:themeColor="text1" w:themeTint="A6"/>
        </w:rPr>
        <w:footnoteRef/>
      </w:r>
      <w:r w:rsidRPr="00F57168">
        <w:rPr>
          <w:color w:val="595959" w:themeColor="text1" w:themeTint="A6"/>
        </w:rPr>
        <w:t xml:space="preserve"> </w:t>
      </w:r>
      <w:r w:rsidRPr="00F57168">
        <w:rPr>
          <w:i/>
          <w:iCs/>
          <w:color w:val="595959" w:themeColor="text1" w:themeTint="A6"/>
        </w:rPr>
        <w:t>Añadir o quitar tablas en función del número de investigadores</w:t>
      </w:r>
      <w:r w:rsidR="00D824D1">
        <w:rPr>
          <w:i/>
          <w:iCs/>
          <w:color w:val="595959" w:themeColor="text1" w:themeTint="A6"/>
        </w:rPr>
        <w:t xml:space="preserve"> de la Universidad de Oviedo</w:t>
      </w:r>
      <w:r w:rsidR="00F57168" w:rsidRPr="00F57168">
        <w:rPr>
          <w:i/>
          <w:iCs/>
          <w:color w:val="595959" w:themeColor="text1" w:themeTint="A6"/>
        </w:rPr>
        <w:t>.</w:t>
      </w:r>
    </w:p>
  </w:footnote>
  <w:footnote w:id="3">
    <w:p w14:paraId="524FB000" w14:textId="77777777" w:rsidR="00D824D1" w:rsidRDefault="00D824D1">
      <w:pPr>
        <w:pStyle w:val="Textonotapie"/>
        <w:rPr>
          <w:i/>
          <w:iCs/>
          <w:color w:val="595959" w:themeColor="text1" w:themeTint="A6"/>
        </w:rPr>
      </w:pPr>
      <w:r>
        <w:rPr>
          <w:rStyle w:val="Refdenotaalpie"/>
        </w:rPr>
        <w:footnoteRef/>
      </w:r>
      <w:r>
        <w:t xml:space="preserve"> </w:t>
      </w:r>
      <w:r w:rsidRPr="00F57168">
        <w:rPr>
          <w:i/>
          <w:iCs/>
          <w:color w:val="595959" w:themeColor="text1" w:themeTint="A6"/>
        </w:rPr>
        <w:t>Añadir o quitar tablas en función del número de investigadores</w:t>
      </w:r>
      <w:r>
        <w:rPr>
          <w:i/>
          <w:iCs/>
          <w:color w:val="595959" w:themeColor="text1" w:themeTint="A6"/>
        </w:rPr>
        <w:t xml:space="preserve"> externos</w:t>
      </w:r>
      <w:r w:rsidRPr="00F57168">
        <w:rPr>
          <w:i/>
          <w:iCs/>
          <w:color w:val="595959" w:themeColor="text1" w:themeTint="A6"/>
        </w:rPr>
        <w:t>.</w:t>
      </w:r>
    </w:p>
    <w:p w14:paraId="561FC651" w14:textId="77777777" w:rsidR="00D824D1" w:rsidRPr="00D824D1" w:rsidRDefault="00D824D1">
      <w:pPr>
        <w:pStyle w:val="Textonotapie"/>
        <w:rPr>
          <w:color w:val="595959" w:themeColor="text1" w:themeTint="A6"/>
        </w:rPr>
      </w:pPr>
      <w:r>
        <w:rPr>
          <w:i/>
          <w:iCs/>
          <w:color w:val="595959" w:themeColor="text1" w:themeTint="A6"/>
          <w:vertAlign w:val="superscript"/>
        </w:rPr>
        <w:t>*</w:t>
      </w:r>
      <w:r>
        <w:rPr>
          <w:i/>
          <w:iCs/>
          <w:color w:val="595959" w:themeColor="text1" w:themeTint="A6"/>
        </w:rPr>
        <w:t xml:space="preserve"> </w:t>
      </w:r>
      <w:r w:rsidRPr="00F57168">
        <w:rPr>
          <w:rFonts w:cstheme="minorHAnsi"/>
          <w:bCs/>
          <w:i/>
          <w:iCs/>
          <w:color w:val="595959" w:themeColor="text1" w:themeTint="A6"/>
          <w:szCs w:val="18"/>
        </w:rPr>
        <w:t>Referido a las Fases y Tareas del apartado 4.5 (T1.1, T2.2,...).</w:t>
      </w:r>
    </w:p>
  </w:footnote>
  <w:footnote w:id="4">
    <w:p w14:paraId="1C07F4DC" w14:textId="77777777" w:rsidR="00707388" w:rsidRPr="00707388" w:rsidRDefault="00707388">
      <w:pPr>
        <w:pStyle w:val="Textonotapie"/>
        <w:rPr>
          <w:rFonts w:cstheme="minorHAnsi"/>
          <w:bCs/>
          <w:i/>
          <w:iCs/>
          <w:color w:val="595959" w:themeColor="text1" w:themeTint="A6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707388">
        <w:rPr>
          <w:rFonts w:cstheme="minorHAnsi"/>
          <w:bCs/>
          <w:i/>
          <w:iCs/>
          <w:color w:val="595959" w:themeColor="text1" w:themeTint="A6"/>
          <w:szCs w:val="18"/>
        </w:rPr>
        <w:t>Adjuntar carta de apoyo (firmada) en formato digital.</w:t>
      </w:r>
    </w:p>
  </w:footnote>
  <w:footnote w:id="5">
    <w:p w14:paraId="784950D1" w14:textId="77777777" w:rsidR="00F57168" w:rsidRDefault="00F57168" w:rsidP="00F57168">
      <w:pPr>
        <w:pStyle w:val="Textonotapie"/>
        <w:rPr>
          <w:i/>
          <w:iCs/>
          <w:color w:val="595959" w:themeColor="text1" w:themeTint="A6"/>
        </w:rPr>
      </w:pPr>
      <w:r>
        <w:rPr>
          <w:rStyle w:val="Refdenotaalpie"/>
        </w:rPr>
        <w:footnoteRef/>
      </w:r>
      <w:r>
        <w:t xml:space="preserve"> </w:t>
      </w:r>
      <w:r w:rsidRPr="00F57168">
        <w:rPr>
          <w:i/>
          <w:iCs/>
          <w:color w:val="595959" w:themeColor="text1" w:themeTint="A6"/>
        </w:rPr>
        <w:t>Añadir tablas en función del número de empresas colaboradoras</w:t>
      </w:r>
      <w:r>
        <w:rPr>
          <w:i/>
          <w:iCs/>
          <w:color w:val="595959" w:themeColor="text1" w:themeTint="A6"/>
        </w:rPr>
        <w:t>.</w:t>
      </w:r>
    </w:p>
    <w:p w14:paraId="2FAE6B45" w14:textId="77777777" w:rsidR="00D824D1" w:rsidRDefault="00D824D1" w:rsidP="00F57168">
      <w:pPr>
        <w:pStyle w:val="Textonotapie"/>
      </w:pPr>
      <w:r>
        <w:rPr>
          <w:i/>
          <w:iCs/>
          <w:color w:val="595959" w:themeColor="text1" w:themeTint="A6"/>
          <w:vertAlign w:val="superscript"/>
        </w:rPr>
        <w:t>*</w:t>
      </w:r>
      <w:r>
        <w:rPr>
          <w:i/>
          <w:iCs/>
          <w:color w:val="595959" w:themeColor="text1" w:themeTint="A6"/>
        </w:rPr>
        <w:t xml:space="preserve"> </w:t>
      </w:r>
      <w:r w:rsidRPr="00F57168">
        <w:rPr>
          <w:rFonts w:cstheme="minorHAnsi"/>
          <w:bCs/>
          <w:i/>
          <w:iCs/>
          <w:color w:val="595959" w:themeColor="text1" w:themeTint="A6"/>
          <w:szCs w:val="18"/>
        </w:rPr>
        <w:t>Referido a las Fases y Tareas del apartado 4.5 (T1.1, T2.2,...).</w:t>
      </w:r>
    </w:p>
  </w:footnote>
  <w:footnote w:id="6">
    <w:p w14:paraId="51560DF5" w14:textId="77777777" w:rsidR="00C70522" w:rsidRDefault="00C70522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cstheme="minorHAnsi"/>
          <w:bCs/>
        </w:rPr>
        <w:t xml:space="preserve">Adjuntar copia de todas aquellas menciones </w:t>
      </w:r>
      <w:r w:rsidRPr="00741CE5">
        <w:rPr>
          <w:rFonts w:cstheme="minorHAnsi"/>
          <w:bCs/>
        </w:rPr>
        <w:t xml:space="preserve">realizadas en </w:t>
      </w:r>
      <w:r w:rsidR="00CC17B3" w:rsidRPr="00741CE5">
        <w:rPr>
          <w:rFonts w:cstheme="minorHAnsi"/>
          <w:bCs/>
        </w:rPr>
        <w:t>los</w:t>
      </w:r>
      <w:r w:rsidRPr="00741CE5">
        <w:rPr>
          <w:rFonts w:cstheme="minorHAnsi"/>
          <w:bCs/>
        </w:rPr>
        <w:t xml:space="preserve"> último</w:t>
      </w:r>
      <w:r w:rsidR="00CC17B3" w:rsidRPr="00741CE5">
        <w:rPr>
          <w:rFonts w:cstheme="minorHAnsi"/>
          <w:bCs/>
        </w:rPr>
        <w:t>s</w:t>
      </w:r>
      <w:r w:rsidRPr="00741CE5">
        <w:rPr>
          <w:rFonts w:cstheme="minorHAnsi"/>
          <w:bCs/>
        </w:rPr>
        <w:t xml:space="preserve"> </w:t>
      </w:r>
      <w:r w:rsidR="00CC17B3" w:rsidRPr="00741CE5">
        <w:rPr>
          <w:rFonts w:cstheme="minorHAnsi"/>
          <w:bCs/>
        </w:rPr>
        <w:t xml:space="preserve">tres </w:t>
      </w:r>
      <w:r w:rsidRPr="00741CE5">
        <w:rPr>
          <w:rFonts w:cstheme="minorHAnsi"/>
          <w:bCs/>
        </w:rPr>
        <w:t>año</w:t>
      </w:r>
      <w:r w:rsidR="00CC17B3" w:rsidRPr="00741CE5">
        <w:rPr>
          <w:rFonts w:cstheme="minorHAnsi"/>
          <w:bCs/>
        </w:rPr>
        <w:t>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7663F" w14:textId="77777777" w:rsidR="00CB4435" w:rsidRDefault="008A329D" w:rsidP="008A329D">
    <w:pPr>
      <w:pStyle w:val="Encabezado"/>
      <w:tabs>
        <w:tab w:val="clear" w:pos="8504"/>
        <w:tab w:val="right" w:pos="8460"/>
      </w:tabs>
      <w:spacing w:after="240"/>
      <w:jc w:val="center"/>
    </w:pPr>
    <w:r>
      <w:rPr>
        <w:noProof/>
        <w:lang w:eastAsia="es-ES"/>
      </w:rPr>
      <w:drawing>
        <wp:inline distT="0" distB="0" distL="0" distR="0" wp14:anchorId="4E29899D" wp14:editId="2A91207B">
          <wp:extent cx="6284595" cy="866775"/>
          <wp:effectExtent l="0" t="0" r="1905" b="9525"/>
          <wp:docPr id="5" name="Imagen 5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459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5D4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41578B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2132329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30730CA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7EB4310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B7A6073"/>
    <w:multiLevelType w:val="hybridMultilevel"/>
    <w:tmpl w:val="35CEA8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45DF7"/>
    <w:multiLevelType w:val="hybridMultilevel"/>
    <w:tmpl w:val="52748BF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E63CE"/>
    <w:multiLevelType w:val="multilevel"/>
    <w:tmpl w:val="33DE2C9E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4.%2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2657AEC"/>
    <w:multiLevelType w:val="hybridMultilevel"/>
    <w:tmpl w:val="1AF0C3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81861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3759182B"/>
    <w:multiLevelType w:val="singleLevel"/>
    <w:tmpl w:val="0C0A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41AF1361"/>
    <w:multiLevelType w:val="hybridMultilevel"/>
    <w:tmpl w:val="C1206DE6"/>
    <w:lvl w:ilvl="0" w:tplc="105293A6">
      <w:start w:val="1"/>
      <w:numFmt w:val="decimal"/>
      <w:suff w:val="space"/>
      <w:lvlText w:val="2.%1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84701B0"/>
    <w:multiLevelType w:val="hybridMultilevel"/>
    <w:tmpl w:val="E70EA0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043F8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50ED5588"/>
    <w:multiLevelType w:val="hybridMultilevel"/>
    <w:tmpl w:val="9F4815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9B5"/>
    <w:multiLevelType w:val="hybridMultilevel"/>
    <w:tmpl w:val="40160B8E"/>
    <w:lvl w:ilvl="0" w:tplc="CCA807AE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BB50769"/>
    <w:multiLevelType w:val="hybridMultilevel"/>
    <w:tmpl w:val="228A8CF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F6A2A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5EB33077"/>
    <w:multiLevelType w:val="hybridMultilevel"/>
    <w:tmpl w:val="276842EE"/>
    <w:lvl w:ilvl="0" w:tplc="D4F8B40C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E43AE9"/>
    <w:multiLevelType w:val="hybridMultilevel"/>
    <w:tmpl w:val="850A748C"/>
    <w:lvl w:ilvl="0" w:tplc="0A3C145C">
      <w:start w:val="1"/>
      <w:numFmt w:val="decimal"/>
      <w:suff w:val="space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7023BF"/>
    <w:multiLevelType w:val="hybridMultilevel"/>
    <w:tmpl w:val="A6581A96"/>
    <w:lvl w:ilvl="0" w:tplc="ACD26AB8">
      <w:start w:val="3"/>
      <w:numFmt w:val="decimal"/>
      <w:suff w:val="space"/>
      <w:lvlText w:val="2.%1"/>
      <w:lvlJc w:val="left"/>
      <w:pPr>
        <w:ind w:left="113" w:hanging="113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B80BFD"/>
    <w:multiLevelType w:val="hybridMultilevel"/>
    <w:tmpl w:val="3C3C52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32F65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72917FAE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750E5C82"/>
    <w:multiLevelType w:val="hybridMultilevel"/>
    <w:tmpl w:val="7FFC8862"/>
    <w:lvl w:ilvl="0" w:tplc="D4F8B40C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233B7A"/>
    <w:multiLevelType w:val="multilevel"/>
    <w:tmpl w:val="648A994E"/>
    <w:lvl w:ilvl="0">
      <w:start w:val="5"/>
      <w:numFmt w:val="decimal"/>
      <w:suff w:val="space"/>
      <w:lvlText w:val="2.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2.%2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none"/>
      <w:lvlRestart w:val="0"/>
      <w:suff w:val="space"/>
      <w:lvlText w:val="2.6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7EF6663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78FF1A01"/>
    <w:multiLevelType w:val="hybridMultilevel"/>
    <w:tmpl w:val="B9080B8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4477F"/>
    <w:multiLevelType w:val="hybridMultilevel"/>
    <w:tmpl w:val="33ACAAB4"/>
    <w:lvl w:ilvl="0" w:tplc="D4F8B40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36229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7B971F2B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7D8F218E"/>
    <w:multiLevelType w:val="multilevel"/>
    <w:tmpl w:val="648A994E"/>
    <w:lvl w:ilvl="0">
      <w:start w:val="5"/>
      <w:numFmt w:val="decimal"/>
      <w:suff w:val="space"/>
      <w:lvlText w:val="2.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2.%2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none"/>
      <w:lvlRestart w:val="0"/>
      <w:suff w:val="space"/>
      <w:lvlText w:val="2.6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22"/>
  </w:num>
  <w:num w:numId="4">
    <w:abstractNumId w:val="23"/>
  </w:num>
  <w:num w:numId="5">
    <w:abstractNumId w:val="4"/>
  </w:num>
  <w:num w:numId="6">
    <w:abstractNumId w:val="26"/>
  </w:num>
  <w:num w:numId="7">
    <w:abstractNumId w:val="9"/>
  </w:num>
  <w:num w:numId="8">
    <w:abstractNumId w:val="29"/>
  </w:num>
  <w:num w:numId="9">
    <w:abstractNumId w:val="3"/>
  </w:num>
  <w:num w:numId="10">
    <w:abstractNumId w:val="30"/>
  </w:num>
  <w:num w:numId="11">
    <w:abstractNumId w:val="17"/>
  </w:num>
  <w:num w:numId="12">
    <w:abstractNumId w:val="2"/>
  </w:num>
  <w:num w:numId="13">
    <w:abstractNumId w:val="1"/>
  </w:num>
  <w:num w:numId="14">
    <w:abstractNumId w:val="6"/>
  </w:num>
  <w:num w:numId="15">
    <w:abstractNumId w:val="16"/>
  </w:num>
  <w:num w:numId="16">
    <w:abstractNumId w:val="27"/>
  </w:num>
  <w:num w:numId="17">
    <w:abstractNumId w:val="15"/>
  </w:num>
  <w:num w:numId="18">
    <w:abstractNumId w:val="14"/>
  </w:num>
  <w:num w:numId="19">
    <w:abstractNumId w:val="12"/>
  </w:num>
  <w:num w:numId="20">
    <w:abstractNumId w:val="8"/>
  </w:num>
  <w:num w:numId="21">
    <w:abstractNumId w:val="5"/>
  </w:num>
  <w:num w:numId="22">
    <w:abstractNumId w:val="21"/>
  </w:num>
  <w:num w:numId="23">
    <w:abstractNumId w:val="7"/>
  </w:num>
  <w:num w:numId="24">
    <w:abstractNumId w:val="20"/>
  </w:num>
  <w:num w:numId="25">
    <w:abstractNumId w:val="31"/>
  </w:num>
  <w:num w:numId="26">
    <w:abstractNumId w:val="28"/>
  </w:num>
  <w:num w:numId="27">
    <w:abstractNumId w:val="18"/>
  </w:num>
  <w:num w:numId="28">
    <w:abstractNumId w:val="0"/>
  </w:num>
  <w:num w:numId="29">
    <w:abstractNumId w:val="11"/>
  </w:num>
  <w:num w:numId="30">
    <w:abstractNumId w:val="19"/>
  </w:num>
  <w:num w:numId="31">
    <w:abstractNumId w:val="24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activeWritingStyle w:appName="MSWord" w:lang="es-ES" w:vendorID="64" w:dllVersion="6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rZGLPa7MDZB97j3eGvVPiDMyJulkeAdaf/kHY26lOutnK5dNQIkEkbANILKRJRIyTtI8jsDCD2eo8XWcrBVaQ==" w:salt="geffB8+gbDaeoAukoPFO+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56F"/>
    <w:rsid w:val="00001C1F"/>
    <w:rsid w:val="00002092"/>
    <w:rsid w:val="00011389"/>
    <w:rsid w:val="00012A37"/>
    <w:rsid w:val="00016500"/>
    <w:rsid w:val="00017F5F"/>
    <w:rsid w:val="00035F5D"/>
    <w:rsid w:val="00040869"/>
    <w:rsid w:val="000422CC"/>
    <w:rsid w:val="00044320"/>
    <w:rsid w:val="0004656A"/>
    <w:rsid w:val="00050AB6"/>
    <w:rsid w:val="00057DC7"/>
    <w:rsid w:val="000649A7"/>
    <w:rsid w:val="00064BAC"/>
    <w:rsid w:val="00065F1B"/>
    <w:rsid w:val="00080A7B"/>
    <w:rsid w:val="000831A1"/>
    <w:rsid w:val="0008393C"/>
    <w:rsid w:val="0008442F"/>
    <w:rsid w:val="00087388"/>
    <w:rsid w:val="000873DE"/>
    <w:rsid w:val="000907A3"/>
    <w:rsid w:val="000A2CB3"/>
    <w:rsid w:val="000A7D91"/>
    <w:rsid w:val="000B24F3"/>
    <w:rsid w:val="000B5047"/>
    <w:rsid w:val="000B5CDF"/>
    <w:rsid w:val="000B7DDF"/>
    <w:rsid w:val="000C6DB1"/>
    <w:rsid w:val="000E1431"/>
    <w:rsid w:val="000E69F4"/>
    <w:rsid w:val="000F2FFB"/>
    <w:rsid w:val="000F4CC7"/>
    <w:rsid w:val="001026E2"/>
    <w:rsid w:val="00114110"/>
    <w:rsid w:val="001264F1"/>
    <w:rsid w:val="00127F4D"/>
    <w:rsid w:val="001312DB"/>
    <w:rsid w:val="00137239"/>
    <w:rsid w:val="00140284"/>
    <w:rsid w:val="0014038A"/>
    <w:rsid w:val="00145544"/>
    <w:rsid w:val="00150C9A"/>
    <w:rsid w:val="00152EC8"/>
    <w:rsid w:val="001543A9"/>
    <w:rsid w:val="0016058C"/>
    <w:rsid w:val="00164AC2"/>
    <w:rsid w:val="00173C4C"/>
    <w:rsid w:val="001820E9"/>
    <w:rsid w:val="00183F3F"/>
    <w:rsid w:val="00186FF3"/>
    <w:rsid w:val="00195752"/>
    <w:rsid w:val="0019621C"/>
    <w:rsid w:val="00196E20"/>
    <w:rsid w:val="001A21C8"/>
    <w:rsid w:val="001A36CE"/>
    <w:rsid w:val="001A36E3"/>
    <w:rsid w:val="001A6465"/>
    <w:rsid w:val="001A6BE7"/>
    <w:rsid w:val="001A6E5E"/>
    <w:rsid w:val="001A6E8F"/>
    <w:rsid w:val="001B421A"/>
    <w:rsid w:val="001C3A96"/>
    <w:rsid w:val="001D0061"/>
    <w:rsid w:val="001D4302"/>
    <w:rsid w:val="001E0380"/>
    <w:rsid w:val="001E0C57"/>
    <w:rsid w:val="001E2CB3"/>
    <w:rsid w:val="001E484C"/>
    <w:rsid w:val="001E574D"/>
    <w:rsid w:val="001F619D"/>
    <w:rsid w:val="00202596"/>
    <w:rsid w:val="00217F1D"/>
    <w:rsid w:val="0022379E"/>
    <w:rsid w:val="002271EC"/>
    <w:rsid w:val="002272C4"/>
    <w:rsid w:val="002319CB"/>
    <w:rsid w:val="00237308"/>
    <w:rsid w:val="00244975"/>
    <w:rsid w:val="00244D61"/>
    <w:rsid w:val="00247F92"/>
    <w:rsid w:val="0025044B"/>
    <w:rsid w:val="00251F5A"/>
    <w:rsid w:val="00253CDC"/>
    <w:rsid w:val="00254CF1"/>
    <w:rsid w:val="002571C5"/>
    <w:rsid w:val="00266544"/>
    <w:rsid w:val="00271CC5"/>
    <w:rsid w:val="00273E06"/>
    <w:rsid w:val="00275814"/>
    <w:rsid w:val="002807F4"/>
    <w:rsid w:val="00280EC0"/>
    <w:rsid w:val="00281678"/>
    <w:rsid w:val="00284FDC"/>
    <w:rsid w:val="002A1216"/>
    <w:rsid w:val="002B501C"/>
    <w:rsid w:val="002B6650"/>
    <w:rsid w:val="002B7C30"/>
    <w:rsid w:val="002D2AB9"/>
    <w:rsid w:val="002D5D9C"/>
    <w:rsid w:val="002E0768"/>
    <w:rsid w:val="002E1745"/>
    <w:rsid w:val="002E5134"/>
    <w:rsid w:val="002E6FE0"/>
    <w:rsid w:val="002F2931"/>
    <w:rsid w:val="002F380B"/>
    <w:rsid w:val="002F3BD6"/>
    <w:rsid w:val="002F64A7"/>
    <w:rsid w:val="0030385A"/>
    <w:rsid w:val="00311282"/>
    <w:rsid w:val="0031128A"/>
    <w:rsid w:val="003119A4"/>
    <w:rsid w:val="0031508C"/>
    <w:rsid w:val="00322402"/>
    <w:rsid w:val="00322559"/>
    <w:rsid w:val="00331317"/>
    <w:rsid w:val="003318F2"/>
    <w:rsid w:val="00334661"/>
    <w:rsid w:val="00334BAA"/>
    <w:rsid w:val="00342122"/>
    <w:rsid w:val="003425AC"/>
    <w:rsid w:val="00342DA4"/>
    <w:rsid w:val="00344D20"/>
    <w:rsid w:val="003460CC"/>
    <w:rsid w:val="00353023"/>
    <w:rsid w:val="00353BD8"/>
    <w:rsid w:val="003540A8"/>
    <w:rsid w:val="00355F21"/>
    <w:rsid w:val="00357AA5"/>
    <w:rsid w:val="00360270"/>
    <w:rsid w:val="00363ADD"/>
    <w:rsid w:val="00365734"/>
    <w:rsid w:val="003671DB"/>
    <w:rsid w:val="00380AE8"/>
    <w:rsid w:val="00385D0C"/>
    <w:rsid w:val="0038648A"/>
    <w:rsid w:val="00390710"/>
    <w:rsid w:val="00391C25"/>
    <w:rsid w:val="00394628"/>
    <w:rsid w:val="003A21DF"/>
    <w:rsid w:val="003A43BD"/>
    <w:rsid w:val="003B05BD"/>
    <w:rsid w:val="003B2E66"/>
    <w:rsid w:val="003B341C"/>
    <w:rsid w:val="003C0920"/>
    <w:rsid w:val="003C4269"/>
    <w:rsid w:val="003C6148"/>
    <w:rsid w:val="003C72B8"/>
    <w:rsid w:val="003D7EE0"/>
    <w:rsid w:val="003E7DD1"/>
    <w:rsid w:val="003F0833"/>
    <w:rsid w:val="003F561A"/>
    <w:rsid w:val="004053DE"/>
    <w:rsid w:val="0041356F"/>
    <w:rsid w:val="00422D70"/>
    <w:rsid w:val="00427B24"/>
    <w:rsid w:val="00433171"/>
    <w:rsid w:val="00455ABA"/>
    <w:rsid w:val="00455DD9"/>
    <w:rsid w:val="00463D19"/>
    <w:rsid w:val="00472666"/>
    <w:rsid w:val="004732E4"/>
    <w:rsid w:val="00477119"/>
    <w:rsid w:val="00477B04"/>
    <w:rsid w:val="004822BC"/>
    <w:rsid w:val="00482CFC"/>
    <w:rsid w:val="0049192A"/>
    <w:rsid w:val="00495A89"/>
    <w:rsid w:val="00495E8C"/>
    <w:rsid w:val="00496323"/>
    <w:rsid w:val="00496D1B"/>
    <w:rsid w:val="004B39D2"/>
    <w:rsid w:val="004B5CB2"/>
    <w:rsid w:val="004B6973"/>
    <w:rsid w:val="004C3F5F"/>
    <w:rsid w:val="004D2C40"/>
    <w:rsid w:val="004D3010"/>
    <w:rsid w:val="004D33CD"/>
    <w:rsid w:val="004D62C7"/>
    <w:rsid w:val="004D6587"/>
    <w:rsid w:val="004E0038"/>
    <w:rsid w:val="004E1015"/>
    <w:rsid w:val="004E14FB"/>
    <w:rsid w:val="004E2336"/>
    <w:rsid w:val="004E40E6"/>
    <w:rsid w:val="004E474E"/>
    <w:rsid w:val="004E6361"/>
    <w:rsid w:val="004E7555"/>
    <w:rsid w:val="004F3569"/>
    <w:rsid w:val="004F44BA"/>
    <w:rsid w:val="00504486"/>
    <w:rsid w:val="005143A7"/>
    <w:rsid w:val="00516B1B"/>
    <w:rsid w:val="005175D6"/>
    <w:rsid w:val="00521566"/>
    <w:rsid w:val="0052546C"/>
    <w:rsid w:val="00526E14"/>
    <w:rsid w:val="005366CC"/>
    <w:rsid w:val="0054241E"/>
    <w:rsid w:val="0054297D"/>
    <w:rsid w:val="0054394E"/>
    <w:rsid w:val="00551914"/>
    <w:rsid w:val="00552C06"/>
    <w:rsid w:val="005639C4"/>
    <w:rsid w:val="00565616"/>
    <w:rsid w:val="005673A3"/>
    <w:rsid w:val="005822D7"/>
    <w:rsid w:val="005832AD"/>
    <w:rsid w:val="00583EE9"/>
    <w:rsid w:val="00593875"/>
    <w:rsid w:val="00596005"/>
    <w:rsid w:val="00597761"/>
    <w:rsid w:val="005A2A11"/>
    <w:rsid w:val="005A2F6A"/>
    <w:rsid w:val="005A5C6B"/>
    <w:rsid w:val="005B3ED2"/>
    <w:rsid w:val="005D4251"/>
    <w:rsid w:val="005E14F4"/>
    <w:rsid w:val="005E384F"/>
    <w:rsid w:val="005E68FD"/>
    <w:rsid w:val="005E6DD3"/>
    <w:rsid w:val="005F11D5"/>
    <w:rsid w:val="00604494"/>
    <w:rsid w:val="00604FB6"/>
    <w:rsid w:val="00605C67"/>
    <w:rsid w:val="00607FE2"/>
    <w:rsid w:val="006136D3"/>
    <w:rsid w:val="006166FC"/>
    <w:rsid w:val="006213FB"/>
    <w:rsid w:val="00621D6F"/>
    <w:rsid w:val="006338D6"/>
    <w:rsid w:val="00643205"/>
    <w:rsid w:val="00656667"/>
    <w:rsid w:val="00657445"/>
    <w:rsid w:val="006577CD"/>
    <w:rsid w:val="00662766"/>
    <w:rsid w:val="00665100"/>
    <w:rsid w:val="00666400"/>
    <w:rsid w:val="006724A0"/>
    <w:rsid w:val="006727A2"/>
    <w:rsid w:val="00672EA7"/>
    <w:rsid w:val="00682010"/>
    <w:rsid w:val="006825C9"/>
    <w:rsid w:val="00682AA3"/>
    <w:rsid w:val="00690C2A"/>
    <w:rsid w:val="00693F52"/>
    <w:rsid w:val="00696D3F"/>
    <w:rsid w:val="00696D5B"/>
    <w:rsid w:val="006A1BF3"/>
    <w:rsid w:val="006A6A39"/>
    <w:rsid w:val="006A7B14"/>
    <w:rsid w:val="006B16E5"/>
    <w:rsid w:val="006B3E45"/>
    <w:rsid w:val="006B48E1"/>
    <w:rsid w:val="006B5AFA"/>
    <w:rsid w:val="006B6569"/>
    <w:rsid w:val="006C1682"/>
    <w:rsid w:val="006C23C6"/>
    <w:rsid w:val="006D050E"/>
    <w:rsid w:val="006D148F"/>
    <w:rsid w:val="006D26BA"/>
    <w:rsid w:val="006D36EE"/>
    <w:rsid w:val="006F4393"/>
    <w:rsid w:val="006F6A22"/>
    <w:rsid w:val="00701168"/>
    <w:rsid w:val="00702938"/>
    <w:rsid w:val="00702BA7"/>
    <w:rsid w:val="00703CE4"/>
    <w:rsid w:val="00707388"/>
    <w:rsid w:val="00713A57"/>
    <w:rsid w:val="0071636C"/>
    <w:rsid w:val="007264A5"/>
    <w:rsid w:val="0072666E"/>
    <w:rsid w:val="0073102D"/>
    <w:rsid w:val="00741CE5"/>
    <w:rsid w:val="00750ECB"/>
    <w:rsid w:val="00753D44"/>
    <w:rsid w:val="00765B7A"/>
    <w:rsid w:val="0077031A"/>
    <w:rsid w:val="007708C7"/>
    <w:rsid w:val="0077181A"/>
    <w:rsid w:val="007833A6"/>
    <w:rsid w:val="0079202F"/>
    <w:rsid w:val="007A2DCC"/>
    <w:rsid w:val="007A458C"/>
    <w:rsid w:val="007A59E2"/>
    <w:rsid w:val="007B19CE"/>
    <w:rsid w:val="007B5E8B"/>
    <w:rsid w:val="007B7831"/>
    <w:rsid w:val="007C20A6"/>
    <w:rsid w:val="007D0460"/>
    <w:rsid w:val="007D6D7C"/>
    <w:rsid w:val="007E6DA9"/>
    <w:rsid w:val="007E7A45"/>
    <w:rsid w:val="007F0423"/>
    <w:rsid w:val="007F08C2"/>
    <w:rsid w:val="007F2470"/>
    <w:rsid w:val="007F302A"/>
    <w:rsid w:val="007F3FAC"/>
    <w:rsid w:val="007F4532"/>
    <w:rsid w:val="007F4A69"/>
    <w:rsid w:val="007F57B1"/>
    <w:rsid w:val="00802299"/>
    <w:rsid w:val="008050D4"/>
    <w:rsid w:val="008125A3"/>
    <w:rsid w:val="008132F9"/>
    <w:rsid w:val="00822949"/>
    <w:rsid w:val="00823A22"/>
    <w:rsid w:val="00823B37"/>
    <w:rsid w:val="008324EA"/>
    <w:rsid w:val="00834D4D"/>
    <w:rsid w:val="00834D5C"/>
    <w:rsid w:val="00835CCA"/>
    <w:rsid w:val="0083754A"/>
    <w:rsid w:val="008408D1"/>
    <w:rsid w:val="00843237"/>
    <w:rsid w:val="00846760"/>
    <w:rsid w:val="00847F9B"/>
    <w:rsid w:val="00852FB0"/>
    <w:rsid w:val="00853D82"/>
    <w:rsid w:val="00857B11"/>
    <w:rsid w:val="00860F46"/>
    <w:rsid w:val="0086167F"/>
    <w:rsid w:val="00865A3F"/>
    <w:rsid w:val="0086600A"/>
    <w:rsid w:val="0087232B"/>
    <w:rsid w:val="00881860"/>
    <w:rsid w:val="00887FEC"/>
    <w:rsid w:val="00892238"/>
    <w:rsid w:val="0089225C"/>
    <w:rsid w:val="0089289A"/>
    <w:rsid w:val="00893CE0"/>
    <w:rsid w:val="008A329D"/>
    <w:rsid w:val="008A472B"/>
    <w:rsid w:val="008A68A1"/>
    <w:rsid w:val="008B530E"/>
    <w:rsid w:val="008C0008"/>
    <w:rsid w:val="008D310A"/>
    <w:rsid w:val="008D4DD9"/>
    <w:rsid w:val="008D57E1"/>
    <w:rsid w:val="008E55ED"/>
    <w:rsid w:val="008E74DE"/>
    <w:rsid w:val="008E7AB9"/>
    <w:rsid w:val="008F1CFB"/>
    <w:rsid w:val="008F2454"/>
    <w:rsid w:val="008F4AC1"/>
    <w:rsid w:val="008F6214"/>
    <w:rsid w:val="008F6A74"/>
    <w:rsid w:val="009002D1"/>
    <w:rsid w:val="009033C0"/>
    <w:rsid w:val="009113EA"/>
    <w:rsid w:val="00914584"/>
    <w:rsid w:val="00916F1B"/>
    <w:rsid w:val="00924548"/>
    <w:rsid w:val="00926CD7"/>
    <w:rsid w:val="0093567B"/>
    <w:rsid w:val="00945EEB"/>
    <w:rsid w:val="009561C9"/>
    <w:rsid w:val="00957B66"/>
    <w:rsid w:val="00965526"/>
    <w:rsid w:val="00965B42"/>
    <w:rsid w:val="00973B80"/>
    <w:rsid w:val="009800A5"/>
    <w:rsid w:val="009829C0"/>
    <w:rsid w:val="009849F9"/>
    <w:rsid w:val="00991A13"/>
    <w:rsid w:val="00991BDF"/>
    <w:rsid w:val="00994C73"/>
    <w:rsid w:val="009A08DC"/>
    <w:rsid w:val="009A5163"/>
    <w:rsid w:val="009B4BC2"/>
    <w:rsid w:val="009B72EA"/>
    <w:rsid w:val="009B7C1F"/>
    <w:rsid w:val="009C3970"/>
    <w:rsid w:val="009D056C"/>
    <w:rsid w:val="009D2470"/>
    <w:rsid w:val="009D2E83"/>
    <w:rsid w:val="009D4BF8"/>
    <w:rsid w:val="009D5101"/>
    <w:rsid w:val="009D5D5D"/>
    <w:rsid w:val="009D6CD3"/>
    <w:rsid w:val="009E0552"/>
    <w:rsid w:val="009E2E47"/>
    <w:rsid w:val="009E4899"/>
    <w:rsid w:val="009E7F3F"/>
    <w:rsid w:val="009F1E48"/>
    <w:rsid w:val="009F2217"/>
    <w:rsid w:val="009F2ACE"/>
    <w:rsid w:val="00A03B60"/>
    <w:rsid w:val="00A063D5"/>
    <w:rsid w:val="00A14858"/>
    <w:rsid w:val="00A26C02"/>
    <w:rsid w:val="00A2792B"/>
    <w:rsid w:val="00A323A1"/>
    <w:rsid w:val="00A3631D"/>
    <w:rsid w:val="00A43F0C"/>
    <w:rsid w:val="00A444F1"/>
    <w:rsid w:val="00A467BE"/>
    <w:rsid w:val="00A4727F"/>
    <w:rsid w:val="00A52714"/>
    <w:rsid w:val="00A5529A"/>
    <w:rsid w:val="00A626C3"/>
    <w:rsid w:val="00A7147A"/>
    <w:rsid w:val="00A76EE3"/>
    <w:rsid w:val="00A778C9"/>
    <w:rsid w:val="00A80F7E"/>
    <w:rsid w:val="00A8109D"/>
    <w:rsid w:val="00A8324A"/>
    <w:rsid w:val="00A834F3"/>
    <w:rsid w:val="00A86807"/>
    <w:rsid w:val="00A91BB7"/>
    <w:rsid w:val="00A92BE0"/>
    <w:rsid w:val="00A92C48"/>
    <w:rsid w:val="00A93319"/>
    <w:rsid w:val="00AB52CC"/>
    <w:rsid w:val="00AB6079"/>
    <w:rsid w:val="00AB6749"/>
    <w:rsid w:val="00AB67A7"/>
    <w:rsid w:val="00AB6C4F"/>
    <w:rsid w:val="00AB6D57"/>
    <w:rsid w:val="00AC4459"/>
    <w:rsid w:val="00AC7416"/>
    <w:rsid w:val="00AD17C7"/>
    <w:rsid w:val="00AD326F"/>
    <w:rsid w:val="00AD55D5"/>
    <w:rsid w:val="00AE472F"/>
    <w:rsid w:val="00B02567"/>
    <w:rsid w:val="00B04516"/>
    <w:rsid w:val="00B13DED"/>
    <w:rsid w:val="00B14D46"/>
    <w:rsid w:val="00B17B3E"/>
    <w:rsid w:val="00B25B0C"/>
    <w:rsid w:val="00B30ECA"/>
    <w:rsid w:val="00B32268"/>
    <w:rsid w:val="00B33F83"/>
    <w:rsid w:val="00B37D41"/>
    <w:rsid w:val="00B4485D"/>
    <w:rsid w:val="00B45A0B"/>
    <w:rsid w:val="00B50C93"/>
    <w:rsid w:val="00B51B45"/>
    <w:rsid w:val="00B52A97"/>
    <w:rsid w:val="00B56A55"/>
    <w:rsid w:val="00B57AEC"/>
    <w:rsid w:val="00B60A76"/>
    <w:rsid w:val="00B63B6A"/>
    <w:rsid w:val="00B66049"/>
    <w:rsid w:val="00B80891"/>
    <w:rsid w:val="00B826EC"/>
    <w:rsid w:val="00BA01B7"/>
    <w:rsid w:val="00BA1B52"/>
    <w:rsid w:val="00BB09E4"/>
    <w:rsid w:val="00BB4D38"/>
    <w:rsid w:val="00BC1357"/>
    <w:rsid w:val="00BC3F93"/>
    <w:rsid w:val="00BC6EB7"/>
    <w:rsid w:val="00BC7095"/>
    <w:rsid w:val="00BD0910"/>
    <w:rsid w:val="00BD411A"/>
    <w:rsid w:val="00BD62CA"/>
    <w:rsid w:val="00BE27A5"/>
    <w:rsid w:val="00BE60A7"/>
    <w:rsid w:val="00BF211F"/>
    <w:rsid w:val="00BF242F"/>
    <w:rsid w:val="00BF44EF"/>
    <w:rsid w:val="00C01E93"/>
    <w:rsid w:val="00C11383"/>
    <w:rsid w:val="00C11944"/>
    <w:rsid w:val="00C20D98"/>
    <w:rsid w:val="00C219F4"/>
    <w:rsid w:val="00C235AC"/>
    <w:rsid w:val="00C31F96"/>
    <w:rsid w:val="00C330F5"/>
    <w:rsid w:val="00C34721"/>
    <w:rsid w:val="00C3678F"/>
    <w:rsid w:val="00C44B14"/>
    <w:rsid w:val="00C51466"/>
    <w:rsid w:val="00C53D16"/>
    <w:rsid w:val="00C540BA"/>
    <w:rsid w:val="00C617FE"/>
    <w:rsid w:val="00C62FA1"/>
    <w:rsid w:val="00C64947"/>
    <w:rsid w:val="00C64FD7"/>
    <w:rsid w:val="00C672A4"/>
    <w:rsid w:val="00C70522"/>
    <w:rsid w:val="00C761C6"/>
    <w:rsid w:val="00C82B6C"/>
    <w:rsid w:val="00C836C7"/>
    <w:rsid w:val="00C868A9"/>
    <w:rsid w:val="00C90531"/>
    <w:rsid w:val="00C909FC"/>
    <w:rsid w:val="00C91A35"/>
    <w:rsid w:val="00C91A53"/>
    <w:rsid w:val="00C94A7F"/>
    <w:rsid w:val="00CA04F4"/>
    <w:rsid w:val="00CA1D72"/>
    <w:rsid w:val="00CA3156"/>
    <w:rsid w:val="00CB4435"/>
    <w:rsid w:val="00CB5132"/>
    <w:rsid w:val="00CB6FD1"/>
    <w:rsid w:val="00CC17B3"/>
    <w:rsid w:val="00CC3227"/>
    <w:rsid w:val="00CC5EC6"/>
    <w:rsid w:val="00CC79C0"/>
    <w:rsid w:val="00CC7BF1"/>
    <w:rsid w:val="00CD5FBB"/>
    <w:rsid w:val="00CE2859"/>
    <w:rsid w:val="00CE62DA"/>
    <w:rsid w:val="00CE66D7"/>
    <w:rsid w:val="00CE6E81"/>
    <w:rsid w:val="00CE7095"/>
    <w:rsid w:val="00CF1216"/>
    <w:rsid w:val="00CF6986"/>
    <w:rsid w:val="00D024C8"/>
    <w:rsid w:val="00D02C7A"/>
    <w:rsid w:val="00D1364F"/>
    <w:rsid w:val="00D14078"/>
    <w:rsid w:val="00D22827"/>
    <w:rsid w:val="00D26FA2"/>
    <w:rsid w:val="00D27113"/>
    <w:rsid w:val="00D27BA5"/>
    <w:rsid w:val="00D374C4"/>
    <w:rsid w:val="00D420FE"/>
    <w:rsid w:val="00D511D4"/>
    <w:rsid w:val="00D516B3"/>
    <w:rsid w:val="00D535AB"/>
    <w:rsid w:val="00D558B3"/>
    <w:rsid w:val="00D562B5"/>
    <w:rsid w:val="00D60268"/>
    <w:rsid w:val="00D65BFB"/>
    <w:rsid w:val="00D723CF"/>
    <w:rsid w:val="00D72707"/>
    <w:rsid w:val="00D74D13"/>
    <w:rsid w:val="00D75610"/>
    <w:rsid w:val="00D77A89"/>
    <w:rsid w:val="00D824D1"/>
    <w:rsid w:val="00D82D29"/>
    <w:rsid w:val="00D948D4"/>
    <w:rsid w:val="00DA4FBD"/>
    <w:rsid w:val="00DA6106"/>
    <w:rsid w:val="00DA6D69"/>
    <w:rsid w:val="00DB5564"/>
    <w:rsid w:val="00DC1F3D"/>
    <w:rsid w:val="00DC2583"/>
    <w:rsid w:val="00DC3BA8"/>
    <w:rsid w:val="00DC51E7"/>
    <w:rsid w:val="00DC7081"/>
    <w:rsid w:val="00DC7EE9"/>
    <w:rsid w:val="00DC7FD2"/>
    <w:rsid w:val="00DD1F28"/>
    <w:rsid w:val="00DD6A46"/>
    <w:rsid w:val="00DD7522"/>
    <w:rsid w:val="00DE0E21"/>
    <w:rsid w:val="00DE14AE"/>
    <w:rsid w:val="00DF3415"/>
    <w:rsid w:val="00DF7333"/>
    <w:rsid w:val="00E12F5C"/>
    <w:rsid w:val="00E14778"/>
    <w:rsid w:val="00E15234"/>
    <w:rsid w:val="00E17012"/>
    <w:rsid w:val="00E20BEC"/>
    <w:rsid w:val="00E21BAC"/>
    <w:rsid w:val="00E34992"/>
    <w:rsid w:val="00E36F10"/>
    <w:rsid w:val="00E4494F"/>
    <w:rsid w:val="00E47C22"/>
    <w:rsid w:val="00E5191B"/>
    <w:rsid w:val="00E5205F"/>
    <w:rsid w:val="00E54E60"/>
    <w:rsid w:val="00E564EC"/>
    <w:rsid w:val="00E75C48"/>
    <w:rsid w:val="00E8442E"/>
    <w:rsid w:val="00E9117A"/>
    <w:rsid w:val="00E95FF0"/>
    <w:rsid w:val="00E97702"/>
    <w:rsid w:val="00E97BCE"/>
    <w:rsid w:val="00EA5075"/>
    <w:rsid w:val="00EB4D4F"/>
    <w:rsid w:val="00EC60A2"/>
    <w:rsid w:val="00ED4745"/>
    <w:rsid w:val="00ED5562"/>
    <w:rsid w:val="00EE4485"/>
    <w:rsid w:val="00EF2A3D"/>
    <w:rsid w:val="00EF3896"/>
    <w:rsid w:val="00EF3A20"/>
    <w:rsid w:val="00EF6E27"/>
    <w:rsid w:val="00F05BB0"/>
    <w:rsid w:val="00F12700"/>
    <w:rsid w:val="00F12A03"/>
    <w:rsid w:val="00F20A0C"/>
    <w:rsid w:val="00F23FF4"/>
    <w:rsid w:val="00F30436"/>
    <w:rsid w:val="00F313E8"/>
    <w:rsid w:val="00F36D71"/>
    <w:rsid w:val="00F408AB"/>
    <w:rsid w:val="00F427AF"/>
    <w:rsid w:val="00F4424B"/>
    <w:rsid w:val="00F44642"/>
    <w:rsid w:val="00F57168"/>
    <w:rsid w:val="00F6182D"/>
    <w:rsid w:val="00F65DD7"/>
    <w:rsid w:val="00F66AEE"/>
    <w:rsid w:val="00F67522"/>
    <w:rsid w:val="00F711E0"/>
    <w:rsid w:val="00F72096"/>
    <w:rsid w:val="00F74978"/>
    <w:rsid w:val="00F806AD"/>
    <w:rsid w:val="00F861ED"/>
    <w:rsid w:val="00F8700E"/>
    <w:rsid w:val="00F873DE"/>
    <w:rsid w:val="00F92FB7"/>
    <w:rsid w:val="00F95174"/>
    <w:rsid w:val="00F964DB"/>
    <w:rsid w:val="00FA177F"/>
    <w:rsid w:val="00FA5E0D"/>
    <w:rsid w:val="00FA5F57"/>
    <w:rsid w:val="00FB7B55"/>
    <w:rsid w:val="00FB7D96"/>
    <w:rsid w:val="00FC227E"/>
    <w:rsid w:val="00FE09E5"/>
    <w:rsid w:val="00FE12C5"/>
    <w:rsid w:val="00FF0891"/>
    <w:rsid w:val="00FF3697"/>
    <w:rsid w:val="00FF4495"/>
    <w:rsid w:val="00FF4A30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C0A5EF"/>
  <w15:docId w15:val="{76481B95-050C-684C-B1E4-6629D1D9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iPriority="99" w:unhideWhenUsed="1"/>
    <w:lsdException w:name="FollowedHyperlink" w:semiHidden="1" w:unhideWhenUsed="1"/>
    <w:lsdException w:name="Strong" w:locked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0209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locked/>
    <w:rsid w:val="00A626C3"/>
    <w:pPr>
      <w:keepNext/>
      <w:jc w:val="center"/>
      <w:outlineLvl w:val="0"/>
    </w:pPr>
    <w:rPr>
      <w:rFonts w:ascii="Arial" w:hAnsi="Arial" w:cs="Arial"/>
      <w:b/>
      <w:bCs/>
      <w:i/>
      <w:iCs/>
      <w:sz w:val="28"/>
      <w:szCs w:val="28"/>
    </w:rPr>
  </w:style>
  <w:style w:type="paragraph" w:styleId="Ttulo2">
    <w:name w:val="heading 2"/>
    <w:basedOn w:val="Normal"/>
    <w:next w:val="Normal"/>
    <w:qFormat/>
    <w:locked/>
    <w:rsid w:val="00A626C3"/>
    <w:pPr>
      <w:keepNext/>
      <w:jc w:val="center"/>
      <w:outlineLvl w:val="1"/>
    </w:pPr>
    <w:rPr>
      <w:rFonts w:ascii="Arial" w:hAnsi="Arial" w:cs="Arial"/>
      <w:b/>
      <w:bCs/>
      <w:color w:val="333333"/>
      <w:sz w:val="28"/>
    </w:rPr>
  </w:style>
  <w:style w:type="paragraph" w:styleId="Ttulo3">
    <w:name w:val="heading 3"/>
    <w:basedOn w:val="Normal"/>
    <w:next w:val="Normal"/>
    <w:qFormat/>
    <w:locked/>
    <w:rsid w:val="00A626C3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tulo4">
    <w:name w:val="heading 4"/>
    <w:basedOn w:val="Normal"/>
    <w:next w:val="Normal"/>
    <w:qFormat/>
    <w:locked/>
    <w:rsid w:val="00A626C3"/>
    <w:pPr>
      <w:keepNext/>
      <w:outlineLvl w:val="3"/>
    </w:pPr>
    <w:rPr>
      <w:rFonts w:ascii="Arial" w:hAnsi="Arial" w:cs="Arial"/>
      <w:b/>
      <w:bCs/>
      <w:i/>
      <w:iCs/>
      <w:szCs w:val="20"/>
    </w:rPr>
  </w:style>
  <w:style w:type="paragraph" w:styleId="Ttulo5">
    <w:name w:val="heading 5"/>
    <w:basedOn w:val="Normal"/>
    <w:next w:val="Normal"/>
    <w:qFormat/>
    <w:locked/>
    <w:rsid w:val="00A626C3"/>
    <w:pPr>
      <w:keepNext/>
      <w:outlineLvl w:val="4"/>
    </w:pPr>
    <w:rPr>
      <w:i/>
      <w:iCs/>
      <w:sz w:val="20"/>
    </w:rPr>
  </w:style>
  <w:style w:type="paragraph" w:styleId="Ttulo6">
    <w:name w:val="heading 6"/>
    <w:basedOn w:val="Normal"/>
    <w:next w:val="Normal"/>
    <w:qFormat/>
    <w:locked/>
    <w:rsid w:val="00A626C3"/>
    <w:pPr>
      <w:keepNext/>
      <w:jc w:val="center"/>
      <w:outlineLvl w:val="5"/>
    </w:pPr>
    <w:rPr>
      <w:rFonts w:ascii="Arial" w:hAnsi="Arial" w:cs="Arial"/>
      <w:i/>
      <w:i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locked/>
    <w:rsid w:val="00A626C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locked/>
    <w:rsid w:val="00A626C3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locked/>
    <w:rsid w:val="00A626C3"/>
    <w:rPr>
      <w:color w:val="0000FF"/>
      <w:u w:val="single"/>
    </w:rPr>
  </w:style>
  <w:style w:type="paragraph" w:styleId="Sangradetextonormal">
    <w:name w:val="Body Text Indent"/>
    <w:basedOn w:val="Normal"/>
    <w:locked/>
    <w:rsid w:val="00765B7A"/>
    <w:pPr>
      <w:widowControl w:val="0"/>
      <w:ind w:left="4962" w:hanging="6"/>
    </w:pPr>
    <w:rPr>
      <w:sz w:val="20"/>
      <w:szCs w:val="20"/>
      <w:lang w:val="es-ES_tradnl"/>
    </w:rPr>
  </w:style>
  <w:style w:type="table" w:styleId="Tablaconcuadrcula">
    <w:name w:val="Table Grid"/>
    <w:basedOn w:val="Tablanormal"/>
    <w:locked/>
    <w:rsid w:val="00E95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locked/>
    <w:rsid w:val="00B8089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80891"/>
  </w:style>
  <w:style w:type="character" w:styleId="Refdenotaalfinal">
    <w:name w:val="endnote reference"/>
    <w:locked/>
    <w:rsid w:val="00B80891"/>
    <w:rPr>
      <w:vertAlign w:val="superscript"/>
    </w:rPr>
  </w:style>
  <w:style w:type="paragraph" w:styleId="Textonotapie">
    <w:name w:val="footnote text"/>
    <w:basedOn w:val="Normal"/>
    <w:link w:val="TextonotapieCar"/>
    <w:locked/>
    <w:rsid w:val="006B6569"/>
    <w:pPr>
      <w:spacing w:after="60" w:line="240" w:lineRule="auto"/>
    </w:pPr>
    <w:rPr>
      <w:sz w:val="18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B6569"/>
    <w:rPr>
      <w:rFonts w:asciiTheme="minorHAnsi" w:eastAsiaTheme="minorHAnsi" w:hAnsiTheme="minorHAnsi" w:cstheme="minorBidi"/>
      <w:sz w:val="18"/>
      <w:lang w:eastAsia="en-US"/>
    </w:rPr>
  </w:style>
  <w:style w:type="character" w:styleId="Refdenotaalpie">
    <w:name w:val="footnote reference"/>
    <w:locked/>
    <w:rsid w:val="00B80891"/>
    <w:rPr>
      <w:vertAlign w:val="superscript"/>
    </w:rPr>
  </w:style>
  <w:style w:type="paragraph" w:styleId="Textodeglobo">
    <w:name w:val="Balloon Text"/>
    <w:basedOn w:val="Normal"/>
    <w:link w:val="TextodegloboCar"/>
    <w:locked/>
    <w:rsid w:val="004E63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E636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locked/>
    <w:rsid w:val="00A92BE0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2E6FE0"/>
    <w:rPr>
      <w:sz w:val="24"/>
      <w:szCs w:val="24"/>
    </w:rPr>
  </w:style>
  <w:style w:type="paragraph" w:customStyle="1" w:styleId="Default">
    <w:name w:val="Default"/>
    <w:locked/>
    <w:rsid w:val="00C20D98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locked/>
    <w:rsid w:val="00552C06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locked/>
    <w:rsid w:val="00F313E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iCs w:val="0"/>
      <w:color w:val="365F91" w:themeColor="accent1" w:themeShade="BF"/>
      <w:sz w:val="32"/>
      <w:szCs w:val="32"/>
      <w:lang w:eastAsia="ja-JP"/>
    </w:rPr>
  </w:style>
  <w:style w:type="paragraph" w:styleId="TDC2">
    <w:name w:val="toc 2"/>
    <w:basedOn w:val="Normal"/>
    <w:next w:val="Normal"/>
    <w:autoRedefine/>
    <w:uiPriority w:val="39"/>
    <w:unhideWhenUsed/>
    <w:locked/>
    <w:rsid w:val="00F313E8"/>
    <w:pPr>
      <w:spacing w:after="100"/>
      <w:ind w:left="220"/>
    </w:pPr>
    <w:rPr>
      <w:rFonts w:eastAsiaTheme="minorEastAsia"/>
      <w:lang w:eastAsia="ja-JP"/>
    </w:rPr>
  </w:style>
  <w:style w:type="paragraph" w:styleId="TDC1">
    <w:name w:val="toc 1"/>
    <w:basedOn w:val="Normal"/>
    <w:next w:val="Normal"/>
    <w:autoRedefine/>
    <w:uiPriority w:val="39"/>
    <w:unhideWhenUsed/>
    <w:locked/>
    <w:rsid w:val="00F313E8"/>
    <w:pPr>
      <w:spacing w:after="100"/>
    </w:pPr>
    <w:rPr>
      <w:rFonts w:eastAsiaTheme="minorEastAsia"/>
      <w:lang w:eastAsia="ja-JP"/>
    </w:rPr>
  </w:style>
  <w:style w:type="paragraph" w:styleId="TDC3">
    <w:name w:val="toc 3"/>
    <w:basedOn w:val="Normal"/>
    <w:next w:val="Normal"/>
    <w:autoRedefine/>
    <w:uiPriority w:val="39"/>
    <w:unhideWhenUsed/>
    <w:locked/>
    <w:rsid w:val="00F313E8"/>
    <w:pPr>
      <w:spacing w:after="100"/>
      <w:ind w:left="440"/>
    </w:pPr>
    <w:rPr>
      <w:rFonts w:eastAsiaTheme="minorEastAsia"/>
      <w:lang w:eastAsia="ja-JP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109D"/>
    <w:rPr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locked/>
    <w:rsid w:val="00D27BA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27BA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27BA5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locked/>
    <w:rsid w:val="00D27B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27BA5"/>
    <w:rPr>
      <w:b/>
      <w:bCs/>
    </w:rPr>
  </w:style>
  <w:style w:type="paragraph" w:customStyle="1" w:styleId="paragraph">
    <w:name w:val="paragraph"/>
    <w:basedOn w:val="Normal"/>
    <w:rsid w:val="0083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83754A"/>
  </w:style>
  <w:style w:type="character" w:customStyle="1" w:styleId="eop">
    <w:name w:val="eop"/>
    <w:basedOn w:val="Fuentedeprrafopredeter"/>
    <w:rsid w:val="00837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50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8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8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9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1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2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27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8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15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1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4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4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1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vn.fecyt.es/edito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ime/Desktop/Convocatorias%202022/Plantilla_Solicitud_ProyectosIUTA-202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292E1078C8A14CAAFC5D0F57041205" ma:contentTypeVersion="5" ma:contentTypeDescription="Crear nuevo documento." ma:contentTypeScope="" ma:versionID="b154e5324060d210ff77af61fbf6281d">
  <xsd:schema xmlns:xsd="http://www.w3.org/2001/XMLSchema" xmlns:xs="http://www.w3.org/2001/XMLSchema" xmlns:p="http://schemas.microsoft.com/office/2006/metadata/properties" xmlns:ns2="914c133c-148b-4309-a517-8aa12af2b1aa" targetNamespace="http://schemas.microsoft.com/office/2006/metadata/properties" ma:root="true" ma:fieldsID="681cb038bf0f806478339ea9bd842b9d" ns2:_="">
    <xsd:import namespace="914c133c-148b-4309-a517-8aa12af2b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c133c-148b-4309-a517-8aa12af2b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6323E3-0F22-45B2-AAF0-5BFFE5D683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503034-75DC-4096-B1E9-B996154944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6492AA-09D4-4D75-9C53-D8E477F792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EE72B0-2BD3-4300-A314-C710885A1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4c133c-148b-4309-a517-8aa12af2b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Plantilla_Solicitud_ProyectosIUTA-2022.dotx</Template>
  <TotalTime>1</TotalTime>
  <Pages>6</Pages>
  <Words>792</Words>
  <Characters>4359</Characters>
  <Application>Microsoft Office Word</Application>
  <DocSecurity>8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IUTA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José Jaime Fernández Álvarez</cp:lastModifiedBy>
  <cp:revision>1</cp:revision>
  <cp:lastPrinted>2018-12-12T12:02:00Z</cp:lastPrinted>
  <dcterms:created xsi:type="dcterms:W3CDTF">2022-01-20T10:21:00Z</dcterms:created>
  <dcterms:modified xsi:type="dcterms:W3CDTF">2022-01-20T10:22:00Z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0x0101007C292E1078C8A14CAAFC5D0F57041205</vt:lpwstr>
  </property>
</Properties>
</file>